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44D0" w14:textId="77777777" w:rsidR="005374D8" w:rsidRPr="002C06A4" w:rsidRDefault="00A16E16" w:rsidP="005374D8">
      <w:pPr>
        <w:snapToGrid w:val="0"/>
        <w:rPr>
          <w:rFonts w:asciiTheme="minorEastAsia" w:hAnsiTheme="minorEastAsia" w:cs="Times New Roman"/>
        </w:rPr>
      </w:pPr>
      <w:r w:rsidRPr="002C06A4">
        <w:rPr>
          <w:rFonts w:asciiTheme="minorEastAsia" w:hAnsiTheme="minorEastAsia" w:cs="Times New Roman" w:hint="eastAsia"/>
        </w:rPr>
        <w:t>第</w:t>
      </w:r>
      <w:r w:rsidR="00117D9D" w:rsidRPr="002C06A4">
        <w:rPr>
          <w:rFonts w:asciiTheme="minorEastAsia" w:hAnsiTheme="minorEastAsia" w:cs="Times New Roman" w:hint="eastAsia"/>
        </w:rPr>
        <w:t>９</w:t>
      </w:r>
      <w:r w:rsidRPr="002C06A4">
        <w:rPr>
          <w:rFonts w:asciiTheme="minorEastAsia" w:hAnsiTheme="minorEastAsia" w:cs="Times New Roman" w:hint="eastAsia"/>
        </w:rPr>
        <w:t>号様式</w:t>
      </w:r>
      <w:r w:rsidR="005374D8" w:rsidRPr="002C06A4">
        <w:rPr>
          <w:rFonts w:asciiTheme="minorEastAsia" w:hAnsiTheme="minorEastAsia" w:cs="Times New Roman" w:hint="eastAsia"/>
        </w:rPr>
        <w:t>（</w:t>
      </w:r>
      <w:r w:rsidRPr="002C06A4">
        <w:rPr>
          <w:rFonts w:asciiTheme="minorEastAsia" w:hAnsiTheme="minorEastAsia" w:cs="Times New Roman" w:hint="eastAsia"/>
        </w:rPr>
        <w:t>第</w:t>
      </w:r>
      <w:r w:rsidR="004E5CD4" w:rsidRPr="002C06A4">
        <w:rPr>
          <w:rFonts w:asciiTheme="minorEastAsia" w:hAnsiTheme="minorEastAsia" w:cs="Times New Roman" w:hint="eastAsia"/>
        </w:rPr>
        <w:t>１２</w:t>
      </w:r>
      <w:r w:rsidRPr="002C06A4">
        <w:rPr>
          <w:rFonts w:asciiTheme="minorEastAsia" w:hAnsiTheme="minorEastAsia" w:cs="Times New Roman" w:hint="eastAsia"/>
        </w:rPr>
        <w:t>条</w:t>
      </w:r>
      <w:r w:rsidR="005374D8" w:rsidRPr="002C06A4">
        <w:rPr>
          <w:rFonts w:asciiTheme="minorEastAsia" w:hAnsiTheme="minorEastAsia" w:cs="Times New Roman" w:hint="eastAsia"/>
        </w:rPr>
        <w:t>関係）</w:t>
      </w:r>
    </w:p>
    <w:p w14:paraId="45E89908" w14:textId="77777777" w:rsidR="005374D8" w:rsidRPr="002C06A4" w:rsidRDefault="005374D8" w:rsidP="005374D8">
      <w:pPr>
        <w:snapToGrid w:val="0"/>
        <w:spacing w:line="390" w:lineRule="exact"/>
        <w:jc w:val="right"/>
        <w:rPr>
          <w:rFonts w:asciiTheme="minorEastAsia" w:hAnsiTheme="minorEastAsia" w:cs="Times New Roman"/>
        </w:rPr>
      </w:pPr>
      <w:r w:rsidRPr="002C06A4">
        <w:rPr>
          <w:rFonts w:asciiTheme="minorEastAsia" w:hAnsiTheme="minorEastAsia" w:hint="eastAsia"/>
          <w:vanish/>
        </w:rPr>
        <w:t>補助金等交付申請書</w:t>
      </w:r>
      <w:r w:rsidRPr="002C06A4">
        <w:rPr>
          <w:rFonts w:asciiTheme="minorEastAsia" w:hAnsiTheme="minorEastAsia" w:hint="eastAsia"/>
        </w:rPr>
        <w:t xml:space="preserve">年　　月　　日　　</w:t>
      </w:r>
    </w:p>
    <w:p w14:paraId="0743ADF7" w14:textId="77777777" w:rsidR="00350D2F" w:rsidRPr="002C06A4" w:rsidRDefault="00350D2F" w:rsidP="005374D8">
      <w:pPr>
        <w:snapToGrid w:val="0"/>
        <w:spacing w:line="390" w:lineRule="exact"/>
        <w:rPr>
          <w:rFonts w:asciiTheme="minorEastAsia" w:hAnsiTheme="minorEastAsia" w:cs="Times New Roman"/>
        </w:rPr>
      </w:pPr>
    </w:p>
    <w:p w14:paraId="4A758FFB" w14:textId="77777777" w:rsidR="005374D8" w:rsidRPr="002C06A4" w:rsidRDefault="00350D2F" w:rsidP="005374D8">
      <w:pPr>
        <w:snapToGrid w:val="0"/>
        <w:spacing w:line="390" w:lineRule="exact"/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北</w:t>
      </w:r>
      <w:r w:rsidR="005374D8" w:rsidRPr="002C06A4">
        <w:rPr>
          <w:rFonts w:asciiTheme="minorEastAsia" w:hAnsiTheme="minorEastAsia" w:hint="eastAsia"/>
        </w:rPr>
        <w:t xml:space="preserve">　区　長　</w:t>
      </w:r>
      <w:r w:rsidRPr="002C06A4">
        <w:rPr>
          <w:rFonts w:asciiTheme="minorEastAsia" w:hAnsiTheme="minorEastAsia" w:hint="eastAsia"/>
        </w:rPr>
        <w:t>殿</w:t>
      </w:r>
    </w:p>
    <w:tbl>
      <w:tblPr>
        <w:tblStyle w:val="a7"/>
        <w:tblW w:w="5103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977"/>
      </w:tblGrid>
      <w:tr w:rsidR="002C06A4" w:rsidRPr="002C06A4" w14:paraId="70EC8406" w14:textId="77777777" w:rsidTr="00B26B52">
        <w:tc>
          <w:tcPr>
            <w:tcW w:w="2126" w:type="dxa"/>
          </w:tcPr>
          <w:p w14:paraId="1B217351" w14:textId="77777777" w:rsidR="00F80BF3" w:rsidRPr="002C06A4" w:rsidRDefault="00F80BF3" w:rsidP="00B26B52">
            <w:pPr>
              <w:snapToGrid w:val="0"/>
              <w:spacing w:line="390" w:lineRule="exact"/>
              <w:rPr>
                <w:rFonts w:asciiTheme="minorEastAsia" w:hAnsiTheme="minorEastAsia" w:cs="Times New Roman"/>
              </w:rPr>
            </w:pPr>
            <w:r w:rsidRPr="002C06A4"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2977" w:type="dxa"/>
          </w:tcPr>
          <w:p w14:paraId="6D51A9D0" w14:textId="77777777" w:rsidR="00F80BF3" w:rsidRPr="002C06A4" w:rsidRDefault="00F80BF3" w:rsidP="00B26B52">
            <w:pPr>
              <w:snapToGrid w:val="0"/>
              <w:spacing w:line="390" w:lineRule="exact"/>
              <w:rPr>
                <w:rFonts w:asciiTheme="minorEastAsia" w:hAnsiTheme="minorEastAsia" w:cs="Times New Roman"/>
              </w:rPr>
            </w:pPr>
          </w:p>
        </w:tc>
      </w:tr>
      <w:tr w:rsidR="002C06A4" w:rsidRPr="002C06A4" w14:paraId="1B0D36B9" w14:textId="77777777" w:rsidTr="00B26B52">
        <w:trPr>
          <w:trHeight w:val="405"/>
        </w:trPr>
        <w:tc>
          <w:tcPr>
            <w:tcW w:w="2126" w:type="dxa"/>
          </w:tcPr>
          <w:p w14:paraId="3C91D6F0" w14:textId="77777777" w:rsidR="00F80BF3" w:rsidRPr="002C06A4" w:rsidRDefault="00F80BF3" w:rsidP="00B26B52">
            <w:pPr>
              <w:snapToGrid w:val="0"/>
              <w:spacing w:line="390" w:lineRule="exact"/>
              <w:rPr>
                <w:rFonts w:asciiTheme="minorEastAsia" w:hAnsiTheme="minorEastAsia" w:cs="Times New Roman"/>
              </w:rPr>
            </w:pPr>
            <w:r w:rsidRPr="002C06A4">
              <w:rPr>
                <w:rFonts w:asciiTheme="minorEastAsia" w:hAnsiTheme="minorEastAsia" w:hint="eastAsia"/>
              </w:rPr>
              <w:t>事業者名又は団体名</w:t>
            </w:r>
          </w:p>
        </w:tc>
        <w:tc>
          <w:tcPr>
            <w:tcW w:w="2977" w:type="dxa"/>
          </w:tcPr>
          <w:p w14:paraId="41EF794C" w14:textId="77777777" w:rsidR="00F80BF3" w:rsidRPr="002C06A4" w:rsidRDefault="00F80BF3" w:rsidP="00B26B52">
            <w:pPr>
              <w:snapToGrid w:val="0"/>
              <w:spacing w:line="390" w:lineRule="exact"/>
              <w:rPr>
                <w:rFonts w:asciiTheme="minorEastAsia" w:hAnsiTheme="minorEastAsia" w:cs="Times New Roman"/>
              </w:rPr>
            </w:pPr>
          </w:p>
        </w:tc>
      </w:tr>
      <w:tr w:rsidR="00426412" w:rsidRPr="002C06A4" w14:paraId="4F16B79E" w14:textId="77777777" w:rsidTr="001B30E6">
        <w:trPr>
          <w:trHeight w:val="209"/>
        </w:trPr>
        <w:tc>
          <w:tcPr>
            <w:tcW w:w="2126" w:type="dxa"/>
          </w:tcPr>
          <w:p w14:paraId="64F91013" w14:textId="77777777" w:rsidR="00426412" w:rsidRPr="002C06A4" w:rsidRDefault="00426412" w:rsidP="00B26B52">
            <w:pPr>
              <w:snapToGrid w:val="0"/>
              <w:spacing w:line="390" w:lineRule="exact"/>
              <w:rPr>
                <w:rFonts w:asciiTheme="minorEastAsia" w:hAnsiTheme="minorEastAsia" w:cs="Times New Roman"/>
              </w:rPr>
            </w:pPr>
            <w:r w:rsidRPr="002C06A4">
              <w:rPr>
                <w:rFonts w:asciiTheme="minorEastAsia" w:hAnsiTheme="minorEastAsia" w:hint="eastAsia"/>
              </w:rPr>
              <w:t>代表者役職・氏名</w:t>
            </w:r>
          </w:p>
        </w:tc>
        <w:tc>
          <w:tcPr>
            <w:tcW w:w="2977" w:type="dxa"/>
          </w:tcPr>
          <w:p w14:paraId="619FEB67" w14:textId="77777777" w:rsidR="00426412" w:rsidRPr="002C06A4" w:rsidRDefault="00426412" w:rsidP="00426412">
            <w:pPr>
              <w:snapToGrid w:val="0"/>
              <w:spacing w:line="390" w:lineRule="exact"/>
              <w:jc w:val="left"/>
              <w:rPr>
                <w:rFonts w:asciiTheme="minorEastAsia" w:hAnsiTheme="minorEastAsia" w:cs="Times New Roman"/>
              </w:rPr>
            </w:pPr>
          </w:p>
        </w:tc>
      </w:tr>
    </w:tbl>
    <w:p w14:paraId="358F0323" w14:textId="77777777" w:rsidR="00350D2F" w:rsidRPr="002C06A4" w:rsidRDefault="00350D2F" w:rsidP="005374D8">
      <w:pPr>
        <w:snapToGrid w:val="0"/>
        <w:spacing w:line="390" w:lineRule="exact"/>
        <w:ind w:right="210"/>
        <w:jc w:val="center"/>
        <w:rPr>
          <w:rFonts w:asciiTheme="minorEastAsia" w:hAnsiTheme="minorEastAsia"/>
        </w:rPr>
      </w:pPr>
    </w:p>
    <w:p w14:paraId="4A782E48" w14:textId="77777777" w:rsidR="009616BA" w:rsidRPr="002C06A4" w:rsidRDefault="009616BA" w:rsidP="005374D8">
      <w:pPr>
        <w:snapToGrid w:val="0"/>
        <w:spacing w:line="390" w:lineRule="exact"/>
        <w:ind w:right="210"/>
        <w:jc w:val="center"/>
        <w:rPr>
          <w:rFonts w:asciiTheme="minorEastAsia" w:hAnsiTheme="minorEastAsia"/>
        </w:rPr>
      </w:pPr>
    </w:p>
    <w:p w14:paraId="7F944E74" w14:textId="52CAF327" w:rsidR="005374D8" w:rsidRPr="002C06A4" w:rsidRDefault="003265A5" w:rsidP="005374D8">
      <w:pPr>
        <w:snapToGrid w:val="0"/>
        <w:spacing w:line="390" w:lineRule="exact"/>
        <w:ind w:right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北区シティブランディング</w:t>
      </w:r>
      <w:r w:rsidR="00350D2F" w:rsidRPr="002C06A4">
        <w:rPr>
          <w:rFonts w:asciiTheme="minorEastAsia" w:hAnsiTheme="minorEastAsia" w:hint="eastAsia"/>
        </w:rPr>
        <w:t>事業実績報告書</w:t>
      </w:r>
    </w:p>
    <w:p w14:paraId="7792B139" w14:textId="77777777" w:rsidR="005374D8" w:rsidRPr="002C06A4" w:rsidRDefault="005374D8" w:rsidP="005374D8">
      <w:pPr>
        <w:snapToGrid w:val="0"/>
        <w:spacing w:line="390" w:lineRule="exact"/>
        <w:ind w:right="210"/>
        <w:jc w:val="left"/>
        <w:rPr>
          <w:rFonts w:asciiTheme="minorEastAsia" w:hAnsiTheme="minorEastAsia"/>
        </w:rPr>
      </w:pPr>
    </w:p>
    <w:p w14:paraId="51A5C5ED" w14:textId="5A8AD8D4" w:rsidR="005374D8" w:rsidRPr="002C06A4" w:rsidRDefault="003265A5" w:rsidP="000D2F7C">
      <w:pPr>
        <w:snapToGrid w:val="0"/>
        <w:spacing w:line="390" w:lineRule="exact"/>
        <w:ind w:right="-1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北区シティブランディング</w:t>
      </w:r>
      <w:r w:rsidR="00350D2F" w:rsidRPr="002C06A4">
        <w:rPr>
          <w:rFonts w:asciiTheme="minorEastAsia" w:hAnsiTheme="minorEastAsia" w:hint="eastAsia"/>
        </w:rPr>
        <w:t>事業</w:t>
      </w:r>
      <w:r w:rsidR="005374D8" w:rsidRPr="002C06A4">
        <w:rPr>
          <w:rFonts w:asciiTheme="minorEastAsia" w:hAnsiTheme="minorEastAsia" w:hint="eastAsia"/>
        </w:rPr>
        <w:t>助成を受けた事業が終了しましたので、報告します。</w:t>
      </w:r>
    </w:p>
    <w:p w14:paraId="5FA6F66E" w14:textId="77777777" w:rsidR="005374D8" w:rsidRPr="002C06A4" w:rsidRDefault="005374D8" w:rsidP="005374D8">
      <w:pPr>
        <w:snapToGrid w:val="0"/>
        <w:spacing w:line="390" w:lineRule="exact"/>
        <w:ind w:right="-1" w:firstLineChars="200" w:firstLine="420"/>
        <w:jc w:val="left"/>
        <w:rPr>
          <w:rFonts w:asciiTheme="minorEastAsia" w:hAnsiTheme="minorEastAsia"/>
        </w:rPr>
      </w:pPr>
    </w:p>
    <w:p w14:paraId="2348B1EE" w14:textId="77777777" w:rsidR="005374D8" w:rsidRPr="002C06A4" w:rsidRDefault="005374D8" w:rsidP="005374D8">
      <w:pPr>
        <w:pStyle w:val="a8"/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記</w:t>
      </w:r>
    </w:p>
    <w:p w14:paraId="36DEB461" w14:textId="77777777" w:rsidR="00C665F1" w:rsidRPr="002C06A4" w:rsidRDefault="00C665F1" w:rsidP="00C665F1"/>
    <w:p w14:paraId="18BABA91" w14:textId="77777777" w:rsidR="005374D8" w:rsidRPr="002C06A4" w:rsidRDefault="005374D8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 xml:space="preserve">１ </w:t>
      </w:r>
      <w:r w:rsidR="009F1E8A" w:rsidRPr="002C06A4">
        <w:rPr>
          <w:rFonts w:asciiTheme="minorEastAsia" w:hAnsiTheme="minorEastAsia" w:hint="eastAsia"/>
        </w:rPr>
        <w:t>助成対象</w:t>
      </w:r>
      <w:r w:rsidRPr="002C06A4">
        <w:rPr>
          <w:rFonts w:asciiTheme="minorEastAsia" w:hAnsiTheme="minorEastAsia" w:hint="eastAsia"/>
        </w:rPr>
        <w:t>事業名</w:t>
      </w:r>
    </w:p>
    <w:p w14:paraId="4E941189" w14:textId="77777777" w:rsidR="005374D8" w:rsidRPr="002C06A4" w:rsidRDefault="005374D8" w:rsidP="005374D8">
      <w:pPr>
        <w:rPr>
          <w:rFonts w:asciiTheme="minorEastAsia" w:hAnsiTheme="minorEastAsia"/>
        </w:rPr>
      </w:pPr>
    </w:p>
    <w:p w14:paraId="21718BD7" w14:textId="77777777" w:rsidR="005374D8" w:rsidRPr="002C06A4" w:rsidRDefault="005374D8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２</w:t>
      </w:r>
      <w:r w:rsidR="00A156FF" w:rsidRPr="002C06A4">
        <w:rPr>
          <w:rFonts w:asciiTheme="minorEastAsia" w:hAnsiTheme="minorEastAsia" w:hint="eastAsia"/>
        </w:rPr>
        <w:t xml:space="preserve"> </w:t>
      </w:r>
      <w:r w:rsidR="004C3429" w:rsidRPr="002C06A4">
        <w:rPr>
          <w:rFonts w:asciiTheme="minorEastAsia" w:hAnsiTheme="minorEastAsia" w:hint="eastAsia"/>
        </w:rPr>
        <w:t>収支報告書上の助成金額</w:t>
      </w:r>
    </w:p>
    <w:p w14:paraId="1C0E6D22" w14:textId="77777777" w:rsidR="005374D8" w:rsidRPr="002C06A4" w:rsidRDefault="005374D8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ab/>
      </w:r>
      <w:r w:rsidRPr="002C06A4">
        <w:rPr>
          <w:rFonts w:asciiTheme="minorEastAsia" w:hAnsiTheme="minorEastAsia" w:hint="eastAsia"/>
        </w:rPr>
        <w:tab/>
        <w:t>金</w:t>
      </w:r>
      <w:r w:rsidRPr="002C06A4">
        <w:rPr>
          <w:rFonts w:asciiTheme="minorEastAsia" w:hAnsiTheme="minorEastAsia" w:hint="eastAsia"/>
        </w:rPr>
        <w:tab/>
      </w:r>
      <w:r w:rsidRPr="002C06A4">
        <w:rPr>
          <w:rFonts w:asciiTheme="minorEastAsia" w:hAnsiTheme="minorEastAsia" w:hint="eastAsia"/>
        </w:rPr>
        <w:tab/>
      </w:r>
      <w:r w:rsidRPr="002C06A4">
        <w:rPr>
          <w:rFonts w:asciiTheme="minorEastAsia" w:hAnsiTheme="minorEastAsia" w:hint="eastAsia"/>
        </w:rPr>
        <w:tab/>
        <w:t>円</w:t>
      </w:r>
    </w:p>
    <w:p w14:paraId="4B7ABFC2" w14:textId="77777777" w:rsidR="005374D8" w:rsidRPr="002C06A4" w:rsidRDefault="005374D8" w:rsidP="00C028FD">
      <w:pPr>
        <w:rPr>
          <w:rFonts w:asciiTheme="minorEastAsia" w:hAnsiTheme="minorEastAsia"/>
        </w:rPr>
      </w:pPr>
    </w:p>
    <w:p w14:paraId="3F1B59A8" w14:textId="348009C3" w:rsidR="005374D8" w:rsidRPr="002C06A4" w:rsidRDefault="003265A5" w:rsidP="005374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374D8" w:rsidRPr="002C06A4">
        <w:rPr>
          <w:rFonts w:asciiTheme="minorEastAsia" w:hAnsiTheme="minorEastAsia" w:hint="eastAsia"/>
        </w:rPr>
        <w:t xml:space="preserve"> 添付書類</w:t>
      </w:r>
      <w:r w:rsidR="005374D8" w:rsidRPr="002C06A4">
        <w:rPr>
          <w:rFonts w:asciiTheme="minorEastAsia" w:hAnsiTheme="minorEastAsia" w:hint="eastAsia"/>
        </w:rPr>
        <w:tab/>
      </w:r>
      <w:r w:rsidR="005374D8" w:rsidRPr="002C06A4">
        <w:rPr>
          <w:rFonts w:asciiTheme="minorEastAsia" w:hAnsiTheme="minorEastAsia" w:hint="eastAsia"/>
        </w:rPr>
        <w:tab/>
      </w:r>
      <w:r w:rsidR="005374D8" w:rsidRPr="002C06A4">
        <w:rPr>
          <w:rFonts w:asciiTheme="minorEastAsia" w:hAnsiTheme="minorEastAsia" w:hint="eastAsia"/>
        </w:rPr>
        <w:tab/>
      </w:r>
      <w:r w:rsidR="005374D8" w:rsidRPr="002C06A4">
        <w:rPr>
          <w:rFonts w:asciiTheme="minorEastAsia" w:hAnsiTheme="minorEastAsia" w:hint="eastAsia"/>
        </w:rPr>
        <w:tab/>
      </w:r>
    </w:p>
    <w:p w14:paraId="174B5641" w14:textId="77777777" w:rsidR="005374D8" w:rsidRPr="002C06A4" w:rsidRDefault="00053C27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（１）事業実施内容報告書</w:t>
      </w:r>
      <w:r w:rsidR="004E5CD4" w:rsidRPr="002C06A4">
        <w:rPr>
          <w:rFonts w:ascii="ＭＳ 明朝" w:hAnsi="ＭＳ 明朝" w:hint="eastAsia"/>
        </w:rPr>
        <w:t>（第１０号様式）</w:t>
      </w:r>
    </w:p>
    <w:p w14:paraId="4038B562" w14:textId="77777777" w:rsidR="005374D8" w:rsidRPr="002C06A4" w:rsidRDefault="005374D8" w:rsidP="005374D8">
      <w:pPr>
        <w:rPr>
          <w:rFonts w:asciiTheme="minorEastAsia" w:hAnsiTheme="minorEastAsia"/>
        </w:rPr>
      </w:pPr>
    </w:p>
    <w:p w14:paraId="5A934C2A" w14:textId="77777777" w:rsidR="005374D8" w:rsidRPr="002C06A4" w:rsidRDefault="005374D8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（</w:t>
      </w:r>
      <w:r w:rsidR="00053C27" w:rsidRPr="002C06A4">
        <w:rPr>
          <w:rFonts w:asciiTheme="minorEastAsia" w:hAnsiTheme="minorEastAsia" w:hint="eastAsia"/>
        </w:rPr>
        <w:t>２</w:t>
      </w:r>
      <w:r w:rsidRPr="002C06A4">
        <w:rPr>
          <w:rFonts w:asciiTheme="minorEastAsia" w:hAnsiTheme="minorEastAsia" w:hint="eastAsia"/>
        </w:rPr>
        <w:t>）</w:t>
      </w:r>
      <w:r w:rsidR="00053C27" w:rsidRPr="002C06A4">
        <w:rPr>
          <w:rFonts w:asciiTheme="minorEastAsia" w:hAnsiTheme="minorEastAsia" w:hint="eastAsia"/>
        </w:rPr>
        <w:t>事業</w:t>
      </w:r>
      <w:r w:rsidRPr="002C06A4">
        <w:rPr>
          <w:rFonts w:asciiTheme="minorEastAsia" w:hAnsiTheme="minorEastAsia" w:hint="eastAsia"/>
        </w:rPr>
        <w:t>収支報告書</w:t>
      </w:r>
      <w:r w:rsidR="004E5CD4" w:rsidRPr="002C06A4">
        <w:rPr>
          <w:rFonts w:ascii="ＭＳ 明朝" w:hAnsi="ＭＳ 明朝" w:hint="eastAsia"/>
        </w:rPr>
        <w:t>（第１１号様式）</w:t>
      </w:r>
    </w:p>
    <w:p w14:paraId="5FDDBFBF" w14:textId="77777777" w:rsidR="005374D8" w:rsidRPr="002C06A4" w:rsidRDefault="005374D8" w:rsidP="005374D8">
      <w:pPr>
        <w:rPr>
          <w:rFonts w:asciiTheme="minorEastAsia" w:hAnsiTheme="minorEastAsia"/>
        </w:rPr>
      </w:pPr>
    </w:p>
    <w:p w14:paraId="5911F015" w14:textId="43D2F635" w:rsidR="00053C27" w:rsidRPr="002C06A4" w:rsidRDefault="00053C27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t>（</w:t>
      </w:r>
      <w:r w:rsidR="004E5CD4" w:rsidRPr="002C06A4">
        <w:rPr>
          <w:rFonts w:asciiTheme="minorEastAsia" w:hAnsiTheme="minorEastAsia" w:hint="eastAsia"/>
        </w:rPr>
        <w:t>３</w:t>
      </w:r>
      <w:r w:rsidR="005374D8" w:rsidRPr="002C06A4">
        <w:rPr>
          <w:rFonts w:asciiTheme="minorEastAsia" w:hAnsiTheme="minorEastAsia" w:hint="eastAsia"/>
        </w:rPr>
        <w:t>）その他事業の内容及び成果を</w:t>
      </w:r>
      <w:r w:rsidR="00C028FD" w:rsidRPr="002C06A4">
        <w:rPr>
          <w:rFonts w:asciiTheme="minorEastAsia" w:hAnsiTheme="minorEastAsia" w:hint="eastAsia"/>
        </w:rPr>
        <w:t>示す</w:t>
      </w:r>
      <w:r w:rsidR="005374D8" w:rsidRPr="002C06A4">
        <w:rPr>
          <w:rFonts w:asciiTheme="minorEastAsia" w:hAnsiTheme="minorEastAsia" w:hint="eastAsia"/>
        </w:rPr>
        <w:t>資料</w:t>
      </w:r>
      <w:r w:rsidR="00E85926">
        <w:rPr>
          <w:rFonts w:asciiTheme="minorEastAsia" w:hAnsiTheme="minorEastAsia" w:hint="eastAsia"/>
        </w:rPr>
        <w:t>並びに</w:t>
      </w:r>
      <w:r w:rsidR="005374D8" w:rsidRPr="002C06A4">
        <w:rPr>
          <w:rFonts w:asciiTheme="minorEastAsia" w:hAnsiTheme="minorEastAsia" w:hint="eastAsia"/>
        </w:rPr>
        <w:t>領収書</w:t>
      </w:r>
    </w:p>
    <w:p w14:paraId="20342C79" w14:textId="77777777" w:rsidR="00053C27" w:rsidRPr="002C06A4" w:rsidRDefault="00053C27" w:rsidP="00053C27">
      <w:pPr>
        <w:widowControl/>
        <w:jc w:val="left"/>
        <w:rPr>
          <w:rFonts w:asciiTheme="minorEastAsia" w:hAnsiTheme="minorEastAsia"/>
        </w:rPr>
      </w:pPr>
      <w:r w:rsidRPr="002C06A4">
        <w:rPr>
          <w:rFonts w:asciiTheme="minorEastAsia" w:hAnsiTheme="minorEastAsia"/>
        </w:rPr>
        <w:br w:type="page"/>
      </w:r>
      <w:r w:rsidR="00A16E16" w:rsidRPr="002C06A4">
        <w:rPr>
          <w:rFonts w:asciiTheme="minorEastAsia" w:hAnsiTheme="minorEastAsia" w:hint="eastAsia"/>
        </w:rPr>
        <w:lastRenderedPageBreak/>
        <w:t>第</w:t>
      </w:r>
      <w:r w:rsidR="00117D9D" w:rsidRPr="002C06A4">
        <w:rPr>
          <w:rFonts w:asciiTheme="minorEastAsia" w:hAnsiTheme="minorEastAsia" w:hint="eastAsia"/>
        </w:rPr>
        <w:t>１０</w:t>
      </w:r>
      <w:r w:rsidR="00A16E16" w:rsidRPr="002C06A4">
        <w:rPr>
          <w:rFonts w:asciiTheme="minorEastAsia" w:hAnsiTheme="minorEastAsia" w:hint="eastAsia"/>
        </w:rPr>
        <w:t>号様式</w:t>
      </w:r>
      <w:r w:rsidR="00E26FA4" w:rsidRPr="002C06A4">
        <w:rPr>
          <w:rFonts w:asciiTheme="minorEastAsia" w:hAnsiTheme="minorEastAsia" w:hint="eastAsia"/>
        </w:rPr>
        <w:t>（</w:t>
      </w:r>
      <w:r w:rsidR="00A16E16" w:rsidRPr="002C06A4">
        <w:rPr>
          <w:rFonts w:asciiTheme="minorEastAsia" w:hAnsiTheme="minorEastAsia" w:hint="eastAsia"/>
        </w:rPr>
        <w:t>第</w:t>
      </w:r>
      <w:r w:rsidR="004E5CD4" w:rsidRPr="002C06A4">
        <w:rPr>
          <w:rFonts w:asciiTheme="minorEastAsia" w:hAnsiTheme="minorEastAsia" w:hint="eastAsia"/>
        </w:rPr>
        <w:t>１２</w:t>
      </w:r>
      <w:r w:rsidR="00A16E16" w:rsidRPr="002C06A4">
        <w:rPr>
          <w:rFonts w:asciiTheme="minorEastAsia" w:hAnsiTheme="minorEastAsia" w:hint="eastAsia"/>
        </w:rPr>
        <w:t>条</w:t>
      </w:r>
      <w:r w:rsidR="00E26FA4" w:rsidRPr="002C06A4">
        <w:rPr>
          <w:rFonts w:asciiTheme="minorEastAsia" w:hAnsiTheme="minorEastAsia" w:hint="eastAsia"/>
        </w:rPr>
        <w:t>関係）</w:t>
      </w:r>
    </w:p>
    <w:p w14:paraId="0C9AE571" w14:textId="77777777" w:rsidR="00783007" w:rsidRPr="002C06A4" w:rsidRDefault="00783007" w:rsidP="00053C27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pPr w:leftFromText="142" w:rightFromText="142" w:vertAnchor="page" w:horzAnchor="margin" w:tblpY="3571"/>
        <w:tblW w:w="9549" w:type="dxa"/>
        <w:tblLook w:val="04A0" w:firstRow="1" w:lastRow="0" w:firstColumn="1" w:lastColumn="0" w:noHBand="0" w:noVBand="1"/>
      </w:tblPr>
      <w:tblGrid>
        <w:gridCol w:w="1668"/>
        <w:gridCol w:w="2835"/>
        <w:gridCol w:w="5046"/>
      </w:tblGrid>
      <w:tr w:rsidR="002C06A4" w:rsidRPr="002C06A4" w14:paraId="4BE6B0E8" w14:textId="77777777" w:rsidTr="003265A5">
        <w:trPr>
          <w:trHeight w:val="558"/>
        </w:trPr>
        <w:tc>
          <w:tcPr>
            <w:tcW w:w="1668" w:type="dxa"/>
            <w:noWrap/>
            <w:hideMark/>
          </w:tcPr>
          <w:p w14:paraId="2D60DE78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881" w:type="dxa"/>
            <w:gridSpan w:val="2"/>
            <w:hideMark/>
          </w:tcPr>
          <w:p w14:paraId="784360D5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40B17F5E" w14:textId="77777777" w:rsidTr="003265A5">
        <w:trPr>
          <w:trHeight w:val="561"/>
        </w:trPr>
        <w:tc>
          <w:tcPr>
            <w:tcW w:w="1668" w:type="dxa"/>
            <w:noWrap/>
            <w:hideMark/>
          </w:tcPr>
          <w:p w14:paraId="6C1D92EA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１事業名</w:t>
            </w:r>
          </w:p>
        </w:tc>
        <w:tc>
          <w:tcPr>
            <w:tcW w:w="7881" w:type="dxa"/>
            <w:gridSpan w:val="2"/>
            <w:hideMark/>
          </w:tcPr>
          <w:p w14:paraId="459A04A8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4152A632" w14:textId="77777777" w:rsidTr="003265A5">
        <w:trPr>
          <w:trHeight w:val="550"/>
        </w:trPr>
        <w:tc>
          <w:tcPr>
            <w:tcW w:w="1668" w:type="dxa"/>
            <w:hideMark/>
          </w:tcPr>
          <w:p w14:paraId="747006EC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２事業の目的</w:t>
            </w:r>
          </w:p>
        </w:tc>
        <w:tc>
          <w:tcPr>
            <w:tcW w:w="7881" w:type="dxa"/>
            <w:gridSpan w:val="2"/>
            <w:hideMark/>
          </w:tcPr>
          <w:p w14:paraId="08C67A68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1701917F" w14:textId="77777777" w:rsidTr="003265A5">
        <w:trPr>
          <w:trHeight w:val="582"/>
        </w:trPr>
        <w:tc>
          <w:tcPr>
            <w:tcW w:w="1668" w:type="dxa"/>
            <w:hideMark/>
          </w:tcPr>
          <w:p w14:paraId="1ABEB1C5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３事業の日程</w:t>
            </w:r>
          </w:p>
        </w:tc>
        <w:tc>
          <w:tcPr>
            <w:tcW w:w="7881" w:type="dxa"/>
            <w:gridSpan w:val="2"/>
            <w:noWrap/>
            <w:vAlign w:val="center"/>
            <w:hideMark/>
          </w:tcPr>
          <w:p w14:paraId="20B691BC" w14:textId="77777777" w:rsidR="00053C27" w:rsidRPr="002C06A4" w:rsidRDefault="001C2D95" w:rsidP="00783007">
            <w:pPr>
              <w:jc w:val="center"/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 xml:space="preserve">　　</w:t>
            </w:r>
            <w:r w:rsidR="00A644C1" w:rsidRPr="002C06A4">
              <w:rPr>
                <w:rFonts w:asciiTheme="minorEastAsia" w:hAnsiTheme="minorEastAsia" w:hint="eastAsia"/>
              </w:rPr>
              <w:t xml:space="preserve">年　　</w:t>
            </w:r>
            <w:r w:rsidR="00053C27" w:rsidRPr="002C06A4">
              <w:rPr>
                <w:rFonts w:asciiTheme="minorEastAsia" w:hAnsiTheme="minorEastAsia" w:hint="eastAsia"/>
              </w:rPr>
              <w:t xml:space="preserve">月　　日（　　）　～　　</w:t>
            </w:r>
            <w:r w:rsidRPr="002C06A4">
              <w:rPr>
                <w:rFonts w:asciiTheme="minorEastAsia" w:hAnsiTheme="minorEastAsia" w:hint="eastAsia"/>
              </w:rPr>
              <w:t xml:space="preserve">　　</w:t>
            </w:r>
            <w:r w:rsidR="00053C27" w:rsidRPr="002C06A4">
              <w:rPr>
                <w:rFonts w:asciiTheme="minorEastAsia" w:hAnsiTheme="minorEastAsia" w:hint="eastAsia"/>
              </w:rPr>
              <w:t>年　　月　　日（　　）</w:t>
            </w:r>
          </w:p>
        </w:tc>
      </w:tr>
      <w:tr w:rsidR="003265A5" w:rsidRPr="002C06A4" w14:paraId="12EB276B" w14:textId="77777777" w:rsidTr="003265A5">
        <w:trPr>
          <w:trHeight w:val="663"/>
        </w:trPr>
        <w:tc>
          <w:tcPr>
            <w:tcW w:w="1668" w:type="dxa"/>
            <w:vMerge w:val="restart"/>
            <w:hideMark/>
          </w:tcPr>
          <w:p w14:paraId="32377175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４事業の概要</w:t>
            </w:r>
          </w:p>
        </w:tc>
        <w:tc>
          <w:tcPr>
            <w:tcW w:w="2835" w:type="dxa"/>
            <w:vAlign w:val="center"/>
          </w:tcPr>
          <w:p w14:paraId="1E29683E" w14:textId="77777777" w:rsidR="003265A5" w:rsidRPr="002C06A4" w:rsidRDefault="003265A5" w:rsidP="0014391F">
            <w:pPr>
              <w:ind w:firstLineChars="12" w:firstLine="22"/>
              <w:rPr>
                <w:rFonts w:asciiTheme="minorEastAsia" w:hAnsiTheme="minorEastAsia"/>
                <w:sz w:val="18"/>
              </w:rPr>
            </w:pPr>
            <w:r w:rsidRPr="002C06A4">
              <w:rPr>
                <w:rFonts w:asciiTheme="minorEastAsia" w:hAnsiTheme="minorEastAsia" w:hint="eastAsia"/>
                <w:sz w:val="18"/>
              </w:rPr>
              <w:t>⑴実施場所</w:t>
            </w:r>
          </w:p>
        </w:tc>
        <w:tc>
          <w:tcPr>
            <w:tcW w:w="5046" w:type="dxa"/>
            <w:noWrap/>
            <w:hideMark/>
          </w:tcPr>
          <w:p w14:paraId="3590E698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</w:tr>
      <w:tr w:rsidR="003265A5" w:rsidRPr="002C06A4" w14:paraId="0A18E170" w14:textId="77777777" w:rsidTr="003265A5">
        <w:trPr>
          <w:trHeight w:val="669"/>
        </w:trPr>
        <w:tc>
          <w:tcPr>
            <w:tcW w:w="1668" w:type="dxa"/>
            <w:vMerge/>
            <w:hideMark/>
          </w:tcPr>
          <w:p w14:paraId="6253F14F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1E7DEA37" w14:textId="77777777" w:rsidR="003265A5" w:rsidRPr="002C06A4" w:rsidRDefault="003265A5" w:rsidP="0014391F">
            <w:pPr>
              <w:ind w:firstLineChars="12" w:firstLine="22"/>
              <w:rPr>
                <w:rFonts w:asciiTheme="minorEastAsia" w:hAnsiTheme="minorEastAsia"/>
                <w:sz w:val="18"/>
              </w:rPr>
            </w:pPr>
            <w:r w:rsidRPr="002C06A4">
              <w:rPr>
                <w:rFonts w:asciiTheme="minorEastAsia" w:hAnsiTheme="minorEastAsia" w:hint="eastAsia"/>
                <w:sz w:val="18"/>
              </w:rPr>
              <w:t>⑵参加者数</w:t>
            </w:r>
          </w:p>
        </w:tc>
        <w:tc>
          <w:tcPr>
            <w:tcW w:w="5046" w:type="dxa"/>
            <w:noWrap/>
            <w:vAlign w:val="center"/>
            <w:hideMark/>
          </w:tcPr>
          <w:p w14:paraId="5F8EF34E" w14:textId="77777777" w:rsidR="003265A5" w:rsidRPr="002C06A4" w:rsidRDefault="003265A5" w:rsidP="00783007">
            <w:pPr>
              <w:ind w:firstLineChars="2200" w:firstLine="4620"/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名</w:t>
            </w:r>
          </w:p>
        </w:tc>
      </w:tr>
      <w:tr w:rsidR="003265A5" w:rsidRPr="002C06A4" w14:paraId="44C43D9C" w14:textId="77777777" w:rsidTr="003265A5">
        <w:trPr>
          <w:trHeight w:val="729"/>
        </w:trPr>
        <w:tc>
          <w:tcPr>
            <w:tcW w:w="1668" w:type="dxa"/>
            <w:vMerge/>
            <w:hideMark/>
          </w:tcPr>
          <w:p w14:paraId="778D40F4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BDB75A1" w14:textId="77777777" w:rsidR="003265A5" w:rsidRPr="002C06A4" w:rsidRDefault="003265A5" w:rsidP="0014391F">
            <w:pPr>
              <w:ind w:firstLineChars="12" w:firstLine="22"/>
              <w:rPr>
                <w:rFonts w:asciiTheme="minorEastAsia" w:hAnsiTheme="minorEastAsia"/>
                <w:sz w:val="18"/>
              </w:rPr>
            </w:pPr>
            <w:r w:rsidRPr="002C06A4">
              <w:rPr>
                <w:rFonts w:asciiTheme="minorEastAsia" w:hAnsiTheme="minorEastAsia" w:hint="eastAsia"/>
                <w:sz w:val="18"/>
              </w:rPr>
              <w:t>⑶内容</w:t>
            </w:r>
          </w:p>
        </w:tc>
        <w:tc>
          <w:tcPr>
            <w:tcW w:w="5046" w:type="dxa"/>
            <w:noWrap/>
            <w:hideMark/>
          </w:tcPr>
          <w:p w14:paraId="6D3C7E40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</w:tr>
      <w:tr w:rsidR="003265A5" w:rsidRPr="002C06A4" w14:paraId="101C44E6" w14:textId="77777777" w:rsidTr="003265A5">
        <w:trPr>
          <w:trHeight w:val="788"/>
        </w:trPr>
        <w:tc>
          <w:tcPr>
            <w:tcW w:w="1668" w:type="dxa"/>
            <w:vMerge/>
            <w:hideMark/>
          </w:tcPr>
          <w:p w14:paraId="377C53ED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07D5C78" w14:textId="77777777" w:rsidR="003265A5" w:rsidRPr="002C06A4" w:rsidRDefault="003265A5" w:rsidP="0014391F">
            <w:pPr>
              <w:rPr>
                <w:rFonts w:asciiTheme="minorEastAsia" w:hAnsiTheme="minorEastAsia"/>
                <w:sz w:val="18"/>
              </w:rPr>
            </w:pPr>
            <w:r w:rsidRPr="002C06A4">
              <w:rPr>
                <w:rFonts w:asciiTheme="minorEastAsia" w:hAnsiTheme="minorEastAsia" w:hint="eastAsia"/>
                <w:sz w:val="18"/>
              </w:rPr>
              <w:t>⑷方法（実施体制、PR方法等）</w:t>
            </w:r>
          </w:p>
        </w:tc>
        <w:tc>
          <w:tcPr>
            <w:tcW w:w="5046" w:type="dxa"/>
          </w:tcPr>
          <w:p w14:paraId="14515AFC" w14:textId="77777777" w:rsidR="003265A5" w:rsidRPr="002C06A4" w:rsidRDefault="003265A5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5F1680A0" w14:textId="77777777" w:rsidTr="003265A5">
        <w:trPr>
          <w:trHeight w:val="674"/>
        </w:trPr>
        <w:tc>
          <w:tcPr>
            <w:tcW w:w="1668" w:type="dxa"/>
            <w:vMerge w:val="restart"/>
            <w:hideMark/>
          </w:tcPr>
          <w:p w14:paraId="76B5A0A1" w14:textId="77777777" w:rsidR="00A644C1" w:rsidRPr="002C06A4" w:rsidRDefault="00A644C1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５事業を振り返って</w:t>
            </w:r>
          </w:p>
        </w:tc>
        <w:tc>
          <w:tcPr>
            <w:tcW w:w="2835" w:type="dxa"/>
            <w:noWrap/>
            <w:vAlign w:val="center"/>
            <w:hideMark/>
          </w:tcPr>
          <w:p w14:paraId="30E0463D" w14:textId="77777777" w:rsidR="00A644C1" w:rsidRPr="002C06A4" w:rsidRDefault="00482E71" w:rsidP="0014391F">
            <w:pPr>
              <w:ind w:leftChars="-1" w:left="-2"/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⑴</w:t>
            </w:r>
            <w:r w:rsidR="00A644C1" w:rsidRPr="002C06A4">
              <w:rPr>
                <w:rFonts w:asciiTheme="minorEastAsia" w:hAnsiTheme="minorEastAsia" w:hint="eastAsia"/>
              </w:rPr>
              <w:t>事業目標の達成度</w:t>
            </w:r>
          </w:p>
        </w:tc>
        <w:tc>
          <w:tcPr>
            <w:tcW w:w="5046" w:type="dxa"/>
            <w:hideMark/>
          </w:tcPr>
          <w:p w14:paraId="26F34E7B" w14:textId="77777777" w:rsidR="00A644C1" w:rsidRPr="002C06A4" w:rsidRDefault="00A644C1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2AA9B79C" w14:textId="77777777" w:rsidTr="003265A5">
        <w:trPr>
          <w:trHeight w:val="638"/>
        </w:trPr>
        <w:tc>
          <w:tcPr>
            <w:tcW w:w="1668" w:type="dxa"/>
            <w:vMerge/>
            <w:hideMark/>
          </w:tcPr>
          <w:p w14:paraId="7D515FF3" w14:textId="77777777" w:rsidR="00A644C1" w:rsidRPr="002C06A4" w:rsidRDefault="00A644C1" w:rsidP="00783007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noWrap/>
            <w:vAlign w:val="center"/>
            <w:hideMark/>
          </w:tcPr>
          <w:p w14:paraId="35DAE7B6" w14:textId="77777777" w:rsidR="00A644C1" w:rsidRPr="002C06A4" w:rsidRDefault="00482E71" w:rsidP="0014391F">
            <w:pPr>
              <w:ind w:leftChars="-1" w:left="-2" w:firstLineChars="13" w:firstLine="27"/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⑵</w:t>
            </w:r>
            <w:r w:rsidR="00A644C1" w:rsidRPr="002C06A4">
              <w:rPr>
                <w:rFonts w:asciiTheme="minorEastAsia" w:hAnsiTheme="minorEastAsia" w:hint="eastAsia"/>
              </w:rPr>
              <w:t>その他（良かった点、反省点</w:t>
            </w:r>
            <w:r w:rsidR="007E3A49" w:rsidRPr="002C06A4">
              <w:rPr>
                <w:rFonts w:asciiTheme="minorEastAsia" w:hAnsiTheme="minorEastAsia" w:hint="eastAsia"/>
              </w:rPr>
              <w:t>等</w:t>
            </w:r>
            <w:r w:rsidR="00A644C1" w:rsidRPr="002C06A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046" w:type="dxa"/>
            <w:hideMark/>
          </w:tcPr>
          <w:p w14:paraId="29F80377" w14:textId="77777777" w:rsidR="00A644C1" w:rsidRPr="002C06A4" w:rsidRDefault="00A644C1" w:rsidP="00783007">
            <w:pPr>
              <w:rPr>
                <w:rFonts w:asciiTheme="minorEastAsia" w:hAnsiTheme="minorEastAsia"/>
              </w:rPr>
            </w:pPr>
          </w:p>
        </w:tc>
      </w:tr>
      <w:tr w:rsidR="002C06A4" w:rsidRPr="002C06A4" w14:paraId="6A89B2D1" w14:textId="77777777" w:rsidTr="003265A5">
        <w:trPr>
          <w:trHeight w:val="1456"/>
        </w:trPr>
        <w:tc>
          <w:tcPr>
            <w:tcW w:w="1668" w:type="dxa"/>
            <w:hideMark/>
          </w:tcPr>
          <w:p w14:paraId="4BF5AB2C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  <w:r w:rsidRPr="002C06A4">
              <w:rPr>
                <w:rFonts w:asciiTheme="minorEastAsia" w:hAnsiTheme="minorEastAsia" w:hint="eastAsia"/>
              </w:rPr>
              <w:t>６事業の次年度以降の取組予定</w:t>
            </w:r>
            <w:r w:rsidR="00D90314" w:rsidRPr="002C06A4">
              <w:rPr>
                <w:rFonts w:asciiTheme="minorEastAsia" w:hAnsiTheme="minorEastAsia" w:hint="eastAsia"/>
              </w:rPr>
              <w:t>及び</w:t>
            </w:r>
            <w:r w:rsidRPr="002C06A4"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7881" w:type="dxa"/>
            <w:gridSpan w:val="2"/>
            <w:hideMark/>
          </w:tcPr>
          <w:p w14:paraId="2AB4861C" w14:textId="77777777" w:rsidR="00053C27" w:rsidRPr="002C06A4" w:rsidRDefault="00053C27" w:rsidP="00783007">
            <w:pPr>
              <w:rPr>
                <w:rFonts w:asciiTheme="minorEastAsia" w:hAnsiTheme="minorEastAsia"/>
              </w:rPr>
            </w:pPr>
          </w:p>
        </w:tc>
      </w:tr>
    </w:tbl>
    <w:p w14:paraId="3F9DE32D" w14:textId="5D32801F" w:rsidR="00053C27" w:rsidRPr="002C06A4" w:rsidRDefault="003265A5" w:rsidP="00EE128A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北区シティブランディング</w:t>
      </w:r>
      <w:r w:rsidR="00C028FD" w:rsidRPr="002C06A4">
        <w:rPr>
          <w:rFonts w:asciiTheme="minorEastAsia" w:hAnsiTheme="minorEastAsia" w:hint="eastAsia"/>
        </w:rPr>
        <w:t>事業実施内容報告書</w:t>
      </w:r>
    </w:p>
    <w:p w14:paraId="27211ABA" w14:textId="77777777" w:rsidR="00783007" w:rsidRPr="002C06A4" w:rsidRDefault="00783007" w:rsidP="00EE128A">
      <w:pPr>
        <w:widowControl/>
        <w:jc w:val="center"/>
        <w:rPr>
          <w:rFonts w:asciiTheme="minorEastAsia" w:hAnsiTheme="minorEastAsia"/>
        </w:rPr>
      </w:pPr>
    </w:p>
    <w:p w14:paraId="3C0B2232" w14:textId="77777777" w:rsidR="00482E71" w:rsidRPr="002C06A4" w:rsidRDefault="00482E71">
      <w:pPr>
        <w:widowControl/>
        <w:jc w:val="left"/>
        <w:rPr>
          <w:rFonts w:asciiTheme="minorEastAsia" w:hAnsiTheme="minorEastAsia"/>
        </w:rPr>
      </w:pPr>
      <w:r w:rsidRPr="002C06A4">
        <w:rPr>
          <w:rFonts w:asciiTheme="minorEastAsia" w:hAnsiTheme="minorEastAsia"/>
        </w:rPr>
        <w:br w:type="page"/>
      </w:r>
    </w:p>
    <w:p w14:paraId="122B9CBA" w14:textId="77777777" w:rsidR="00E92CE7" w:rsidRPr="002C06A4" w:rsidRDefault="00A16E16" w:rsidP="005374D8">
      <w:pPr>
        <w:rPr>
          <w:rFonts w:asciiTheme="minorEastAsia" w:hAnsiTheme="minorEastAsia"/>
        </w:rPr>
      </w:pPr>
      <w:r w:rsidRPr="002C06A4">
        <w:rPr>
          <w:rFonts w:asciiTheme="minorEastAsia" w:hAnsiTheme="minorEastAsia" w:hint="eastAsia"/>
        </w:rPr>
        <w:lastRenderedPageBreak/>
        <w:t>第</w:t>
      </w:r>
      <w:r w:rsidR="00117D9D" w:rsidRPr="002C06A4">
        <w:rPr>
          <w:rFonts w:asciiTheme="minorEastAsia" w:hAnsiTheme="minorEastAsia" w:hint="eastAsia"/>
        </w:rPr>
        <w:t>１１</w:t>
      </w:r>
      <w:r w:rsidRPr="002C06A4">
        <w:rPr>
          <w:rFonts w:asciiTheme="minorEastAsia" w:hAnsiTheme="minorEastAsia" w:hint="eastAsia"/>
        </w:rPr>
        <w:t>号様式</w:t>
      </w:r>
      <w:r w:rsidR="00E92CE7" w:rsidRPr="002C06A4">
        <w:rPr>
          <w:rFonts w:asciiTheme="minorEastAsia" w:hAnsiTheme="minorEastAsia" w:hint="eastAsia"/>
        </w:rPr>
        <w:t>（</w:t>
      </w:r>
      <w:r w:rsidRPr="002C06A4">
        <w:rPr>
          <w:rFonts w:asciiTheme="minorEastAsia" w:hAnsiTheme="minorEastAsia" w:hint="eastAsia"/>
        </w:rPr>
        <w:t>第</w:t>
      </w:r>
      <w:r w:rsidR="004E5CD4" w:rsidRPr="002C06A4">
        <w:rPr>
          <w:rFonts w:asciiTheme="minorEastAsia" w:hAnsiTheme="minorEastAsia" w:hint="eastAsia"/>
        </w:rPr>
        <w:t>１２</w:t>
      </w:r>
      <w:r w:rsidRPr="002C06A4">
        <w:rPr>
          <w:rFonts w:asciiTheme="minorEastAsia" w:hAnsiTheme="minorEastAsia" w:hint="eastAsia"/>
        </w:rPr>
        <w:t>条</w:t>
      </w:r>
      <w:r w:rsidR="00E92CE7" w:rsidRPr="002C06A4">
        <w:rPr>
          <w:rFonts w:asciiTheme="minorEastAsia" w:hAnsiTheme="minorEastAsia" w:hint="eastAsia"/>
        </w:rPr>
        <w:t>関係）</w:t>
      </w:r>
    </w:p>
    <w:p w14:paraId="2E2846C4" w14:textId="77777777" w:rsidR="00482E71" w:rsidRPr="002C06A4" w:rsidRDefault="00482E71" w:rsidP="005374D8">
      <w:pPr>
        <w:rPr>
          <w:rFonts w:asciiTheme="minorEastAsia" w:hAnsiTheme="minorEastAsia"/>
        </w:rPr>
      </w:pPr>
    </w:p>
    <w:p w14:paraId="5A2F93B6" w14:textId="013AF9CA" w:rsidR="00E92CE7" w:rsidRPr="002C06A4" w:rsidRDefault="003265A5" w:rsidP="00E92CE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北区シティブランディング</w:t>
      </w:r>
      <w:r w:rsidR="00C028FD" w:rsidRPr="002C06A4">
        <w:rPr>
          <w:rFonts w:asciiTheme="minorEastAsia" w:hAnsiTheme="minorEastAsia" w:hint="eastAsia"/>
        </w:rPr>
        <w:t>事業収支報告書</w:t>
      </w:r>
    </w:p>
    <w:p w14:paraId="6E428408" w14:textId="77777777" w:rsidR="00C665F1" w:rsidRPr="002C06A4" w:rsidRDefault="00C665F1" w:rsidP="00E92CE7">
      <w:pPr>
        <w:jc w:val="center"/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71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4"/>
        <w:gridCol w:w="3366"/>
        <w:gridCol w:w="320"/>
        <w:gridCol w:w="992"/>
        <w:gridCol w:w="1276"/>
        <w:gridCol w:w="1842"/>
      </w:tblGrid>
      <w:tr w:rsidR="002C06A4" w:rsidRPr="002C06A4" w14:paraId="374CF0AC" w14:textId="77777777" w:rsidTr="00600E88">
        <w:trPr>
          <w:trHeight w:val="40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1BB9" w14:textId="77777777" w:rsidR="00E92CE7" w:rsidRPr="002C06A4" w:rsidRDefault="00E92CE7" w:rsidP="00600E88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294" w14:textId="77777777" w:rsidR="00E92CE7" w:rsidRPr="002C06A4" w:rsidRDefault="00E92CE7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AEE59" w14:textId="77777777" w:rsidR="00E92CE7" w:rsidRPr="002C06A4" w:rsidRDefault="00E92CE7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AA38" w14:textId="77777777" w:rsidR="00E92CE7" w:rsidRPr="002C06A4" w:rsidRDefault="00E92CE7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176846C2" w14:textId="77777777" w:rsidTr="00600E88">
        <w:trPr>
          <w:trHeight w:val="27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D785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C568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〈収　入〉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A8C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38C2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AC2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1FDCC300" w14:textId="77777777" w:rsidTr="00600E88">
        <w:trPr>
          <w:trHeight w:val="405"/>
        </w:trPr>
        <w:tc>
          <w:tcPr>
            <w:tcW w:w="41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2F62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9134" w14:textId="77777777" w:rsidR="007D0EEA" w:rsidRPr="002C06A4" w:rsidRDefault="00E92CE7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金</w:t>
            </w:r>
            <w:r w:rsidR="007D0EEA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額（円）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4401F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内　　訳</w:t>
            </w:r>
          </w:p>
        </w:tc>
      </w:tr>
      <w:tr w:rsidR="002C06A4" w:rsidRPr="002C06A4" w14:paraId="2D5E67FC" w14:textId="77777777" w:rsidTr="00600E88">
        <w:trPr>
          <w:trHeight w:val="57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19364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自己資金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C9A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791BA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0A6BD42C" w14:textId="77777777" w:rsidTr="00600E88">
        <w:trPr>
          <w:trHeight w:val="57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7F91A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事業に伴い一般参加者から徴収した額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A05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4D7E9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6DF19E36" w14:textId="77777777" w:rsidTr="00600E88">
        <w:trPr>
          <w:trHeight w:val="57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75D3F" w14:textId="3D87B3F1" w:rsidR="007D0EEA" w:rsidRPr="002C06A4" w:rsidRDefault="00E85926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北区シティブランディング事業助成金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BBE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22A67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4609CFD4" w14:textId="77777777" w:rsidTr="00600E88">
        <w:trPr>
          <w:trHeight w:val="57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F73ED" w14:textId="77777777" w:rsidR="00600E88" w:rsidRPr="002C06A4" w:rsidRDefault="00600E88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その他の資金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441C" w14:textId="77777777" w:rsidR="00600E88" w:rsidRPr="002C06A4" w:rsidRDefault="00600E88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4A70F" w14:textId="77777777" w:rsidR="00600E88" w:rsidRPr="002C06A4" w:rsidRDefault="00600E88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5748EF66" w14:textId="77777777" w:rsidTr="00600E88">
        <w:trPr>
          <w:trHeight w:val="392"/>
        </w:trPr>
        <w:tc>
          <w:tcPr>
            <w:tcW w:w="4174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6C8A5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　計　（Ａ）</w:t>
            </w:r>
          </w:p>
        </w:tc>
        <w:tc>
          <w:tcPr>
            <w:tcW w:w="1312" w:type="dxa"/>
            <w:gridSpan w:val="2"/>
            <w:tcBorders>
              <w:top w:val="doub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0023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2047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72316DC3" w14:textId="77777777" w:rsidTr="00600E88">
        <w:trPr>
          <w:trHeight w:val="3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152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3487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〈支　出〉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12A8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9B4A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1AB6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6A78FD40" w14:textId="77777777" w:rsidTr="00600E88">
        <w:trPr>
          <w:trHeight w:val="405"/>
        </w:trPr>
        <w:tc>
          <w:tcPr>
            <w:tcW w:w="41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CD423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E1F" w14:textId="77777777" w:rsidR="007D0EEA" w:rsidRPr="002C06A4" w:rsidRDefault="00E92CE7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金</w:t>
            </w:r>
            <w:r w:rsidR="007D0EEA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額（円）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30B65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内　　訳</w:t>
            </w:r>
          </w:p>
        </w:tc>
      </w:tr>
      <w:tr w:rsidR="002C06A4" w:rsidRPr="002C06A4" w14:paraId="47B794B4" w14:textId="77777777" w:rsidTr="00600E88">
        <w:trPr>
          <w:trHeight w:val="70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E987F1B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助成対象経費の内訳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F623" w14:textId="77777777" w:rsidR="007D0EEA" w:rsidRPr="002C06A4" w:rsidRDefault="00D32E6E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報償費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99EB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0BA4A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38DC8FD2" w14:textId="77777777" w:rsidTr="00600E88">
        <w:trPr>
          <w:trHeight w:val="83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0A5D7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0AE4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保険料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81E1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85F4B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16B0C168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64163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1B21" w14:textId="77777777" w:rsidR="007D0EEA" w:rsidRPr="002C06A4" w:rsidRDefault="00D32E6E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需</w:t>
            </w:r>
            <w:r w:rsidR="009B4188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用</w:t>
            </w:r>
            <w:r w:rsidR="007D0EEA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8241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9BE93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61607598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6882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FFC4" w14:textId="77777777" w:rsidR="00C028FD" w:rsidRPr="002C06A4" w:rsidRDefault="00D32E6E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役務</w:t>
            </w:r>
            <w:r w:rsidR="007D0EEA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F969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2310D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24B26C3A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C390F" w14:textId="77777777" w:rsidR="00C028FD" w:rsidRPr="002C06A4" w:rsidRDefault="00C028FD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E36B" w14:textId="77777777" w:rsidR="00C028FD" w:rsidRPr="002C06A4" w:rsidRDefault="00C028FD" w:rsidP="00600E88">
            <w:pPr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委託料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5A15" w14:textId="77777777" w:rsidR="00C028FD" w:rsidRPr="002C06A4" w:rsidRDefault="00C028FD" w:rsidP="00600E88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66CC25" w14:textId="77777777" w:rsidR="00C028FD" w:rsidRPr="002C06A4" w:rsidRDefault="00C028FD" w:rsidP="00600E88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1C3F13F4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BD2B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B21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使用料</w:t>
            </w:r>
            <w:r w:rsidR="00D32E6E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及び賃借料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907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76BCB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56CC7EFF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6D89C" w14:textId="77777777" w:rsidR="00600E88" w:rsidRPr="002C06A4" w:rsidRDefault="00600E88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2C8" w14:textId="77777777" w:rsidR="00600E88" w:rsidRPr="002C06A4" w:rsidRDefault="00600E88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0FA5" w14:textId="77777777" w:rsidR="00600E88" w:rsidRPr="002C06A4" w:rsidRDefault="00600E88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02F060" w14:textId="77777777" w:rsidR="00600E88" w:rsidRPr="002C06A4" w:rsidRDefault="00600E88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23932D7D" w14:textId="77777777" w:rsidTr="00600E88">
        <w:trPr>
          <w:trHeight w:val="7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DA98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0E1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その他の経費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4BA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6D702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2C06A4" w:rsidRPr="002C06A4" w14:paraId="07561965" w14:textId="77777777" w:rsidTr="00600E88">
        <w:trPr>
          <w:trHeight w:val="430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CC01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3A06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小　　　　　　　計　：　①</w:t>
            </w:r>
          </w:p>
        </w:tc>
        <w:tc>
          <w:tcPr>
            <w:tcW w:w="1312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516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CB630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0F02E793" w14:textId="77777777" w:rsidTr="00600E88">
        <w:trPr>
          <w:trHeight w:val="426"/>
        </w:trPr>
        <w:tc>
          <w:tcPr>
            <w:tcW w:w="80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0D18F5E3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助成対象外となる経費の内訳</w:t>
            </w: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FCD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1700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53870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74CAE8A7" w14:textId="77777777" w:rsidTr="00600E88">
        <w:trPr>
          <w:trHeight w:val="425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7A9F6E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4588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54F1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A4F8F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5C133AA7" w14:textId="77777777" w:rsidTr="00600E88">
        <w:trPr>
          <w:trHeight w:val="417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4C485A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7DF0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207A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6BC51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2F57C234" w14:textId="77777777" w:rsidTr="00600E88">
        <w:trPr>
          <w:trHeight w:val="375"/>
        </w:trPr>
        <w:tc>
          <w:tcPr>
            <w:tcW w:w="80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BE0097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36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9E95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小　　　　　　　計　：　②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264" w14:textId="77777777" w:rsidR="007D0EEA" w:rsidRPr="002C06A4" w:rsidRDefault="007D0EEA" w:rsidP="00600E88">
            <w:pPr>
              <w:widowControl/>
              <w:ind w:firstLineChars="100" w:firstLine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96E43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0388BA2E" w14:textId="77777777" w:rsidTr="00600E88">
        <w:trPr>
          <w:trHeight w:val="381"/>
        </w:trPr>
        <w:tc>
          <w:tcPr>
            <w:tcW w:w="41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211C4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　計　（Ｂ） ： ①＋②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73FB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E2D9D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18E90F9D" w14:textId="77777777" w:rsidTr="00600E88">
        <w:trPr>
          <w:trHeight w:val="31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1788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854F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   〈残余金〉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1DC8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08C0C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499514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C06A4" w:rsidRPr="002C06A4" w14:paraId="7A5ACEA4" w14:textId="77777777" w:rsidTr="00600E88">
        <w:trPr>
          <w:trHeight w:val="359"/>
        </w:trPr>
        <w:tc>
          <w:tcPr>
            <w:tcW w:w="417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8AA5D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項　　目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91B2" w14:textId="77777777" w:rsidR="007D0EEA" w:rsidRPr="002C06A4" w:rsidRDefault="00E92CE7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金</w:t>
            </w:r>
            <w:r w:rsidR="007D0EEA"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額（円）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E2052" w14:textId="77777777" w:rsidR="007D0EEA" w:rsidRPr="002C06A4" w:rsidRDefault="00A82DE2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備　　考</w:t>
            </w:r>
          </w:p>
        </w:tc>
      </w:tr>
      <w:tr w:rsidR="002C06A4" w:rsidRPr="002C06A4" w14:paraId="28FE81AE" w14:textId="77777777" w:rsidTr="00600E88">
        <w:trPr>
          <w:trHeight w:val="542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6564E" w14:textId="77777777" w:rsidR="007D0EEA" w:rsidRPr="002C06A4" w:rsidRDefault="007D0EEA" w:rsidP="00600E8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>残　余　金　（Ａ－Ｂ＝Ｃ）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107" w14:textId="77777777" w:rsidR="007D0EEA" w:rsidRPr="002C06A4" w:rsidRDefault="007D0EEA" w:rsidP="00600E88">
            <w:pPr>
              <w:widowControl/>
              <w:ind w:firstLineChars="100" w:firstLine="21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D9734" w14:textId="77777777" w:rsidR="007D0EEA" w:rsidRPr="002C06A4" w:rsidRDefault="007D0EEA" w:rsidP="00600E8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2C06A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6C1B73E" w14:textId="77777777" w:rsidR="00C028FD" w:rsidRDefault="00C028FD">
      <w:pPr>
        <w:widowControl/>
        <w:jc w:val="left"/>
        <w:rPr>
          <w:rFonts w:asciiTheme="minorEastAsia" w:hAnsiTheme="minorEastAsia"/>
          <w:szCs w:val="21"/>
        </w:rPr>
      </w:pPr>
    </w:p>
    <w:p w14:paraId="37B20C79" w14:textId="77777777" w:rsidR="003265A5" w:rsidRPr="002C06A4" w:rsidRDefault="003265A5">
      <w:pPr>
        <w:widowControl/>
        <w:jc w:val="left"/>
        <w:rPr>
          <w:rFonts w:asciiTheme="minorEastAsia" w:hAnsiTheme="minorEastAsia"/>
          <w:szCs w:val="21"/>
        </w:rPr>
      </w:pPr>
    </w:p>
    <w:sectPr w:rsidR="003265A5" w:rsidRPr="002C06A4" w:rsidSect="004C3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A7E8" w14:textId="77777777" w:rsidR="0042674F" w:rsidRDefault="0042674F" w:rsidP="008E6815">
      <w:r>
        <w:separator/>
      </w:r>
    </w:p>
  </w:endnote>
  <w:endnote w:type="continuationSeparator" w:id="0">
    <w:p w14:paraId="2B7D583E" w14:textId="77777777" w:rsidR="0042674F" w:rsidRDefault="0042674F" w:rsidP="008E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D317" w14:textId="77777777" w:rsidR="0042674F" w:rsidRDefault="0042674F" w:rsidP="008E6815">
      <w:r>
        <w:separator/>
      </w:r>
    </w:p>
  </w:footnote>
  <w:footnote w:type="continuationSeparator" w:id="0">
    <w:p w14:paraId="554FC361" w14:textId="77777777" w:rsidR="0042674F" w:rsidRDefault="0042674F" w:rsidP="008E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71C17"/>
    <w:multiLevelType w:val="hybridMultilevel"/>
    <w:tmpl w:val="52FE4A2E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68D2E91"/>
    <w:multiLevelType w:val="hybridMultilevel"/>
    <w:tmpl w:val="D93C67EC"/>
    <w:lvl w:ilvl="0" w:tplc="04090011">
      <w:start w:val="1"/>
      <w:numFmt w:val="decimalEnclosedCircle"/>
      <w:lvlText w:val="%1"/>
      <w:lvlJc w:val="left"/>
      <w:pPr>
        <w:ind w:left="975" w:hanging="420"/>
      </w:p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57371E11"/>
    <w:multiLevelType w:val="hybridMultilevel"/>
    <w:tmpl w:val="31285A50"/>
    <w:lvl w:ilvl="0" w:tplc="5A84DDE8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7C12BE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818496865">
    <w:abstractNumId w:val="0"/>
  </w:num>
  <w:num w:numId="2" w16cid:durableId="393161749">
    <w:abstractNumId w:val="2"/>
  </w:num>
  <w:num w:numId="3" w16cid:durableId="1326012">
    <w:abstractNumId w:val="3"/>
  </w:num>
  <w:num w:numId="4" w16cid:durableId="9263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34"/>
    <w:rsid w:val="000070B3"/>
    <w:rsid w:val="00017D47"/>
    <w:rsid w:val="0003709B"/>
    <w:rsid w:val="0003775B"/>
    <w:rsid w:val="00053C27"/>
    <w:rsid w:val="0007099C"/>
    <w:rsid w:val="000746D3"/>
    <w:rsid w:val="0007563E"/>
    <w:rsid w:val="00094EDF"/>
    <w:rsid w:val="000C067C"/>
    <w:rsid w:val="000D2F7C"/>
    <w:rsid w:val="000D32A7"/>
    <w:rsid w:val="000E3E1F"/>
    <w:rsid w:val="00111D1C"/>
    <w:rsid w:val="00117D9D"/>
    <w:rsid w:val="001216D7"/>
    <w:rsid w:val="001431D9"/>
    <w:rsid w:val="0014391F"/>
    <w:rsid w:val="00143DCE"/>
    <w:rsid w:val="00157965"/>
    <w:rsid w:val="00183264"/>
    <w:rsid w:val="0018547F"/>
    <w:rsid w:val="0019551E"/>
    <w:rsid w:val="001A0733"/>
    <w:rsid w:val="001A417D"/>
    <w:rsid w:val="001B5DCF"/>
    <w:rsid w:val="001C2D95"/>
    <w:rsid w:val="001D2420"/>
    <w:rsid w:val="001E2197"/>
    <w:rsid w:val="001E71F2"/>
    <w:rsid w:val="001F0324"/>
    <w:rsid w:val="00207E00"/>
    <w:rsid w:val="00214C1E"/>
    <w:rsid w:val="0022765B"/>
    <w:rsid w:val="00262408"/>
    <w:rsid w:val="002716E2"/>
    <w:rsid w:val="0028193B"/>
    <w:rsid w:val="00285E5F"/>
    <w:rsid w:val="002A3755"/>
    <w:rsid w:val="002C06A4"/>
    <w:rsid w:val="002C2621"/>
    <w:rsid w:val="002C62E6"/>
    <w:rsid w:val="002C66A1"/>
    <w:rsid w:val="002D074D"/>
    <w:rsid w:val="002D1C67"/>
    <w:rsid w:val="002F2FD6"/>
    <w:rsid w:val="0030676F"/>
    <w:rsid w:val="00307E77"/>
    <w:rsid w:val="00320714"/>
    <w:rsid w:val="00323BB5"/>
    <w:rsid w:val="003265A5"/>
    <w:rsid w:val="00337BD2"/>
    <w:rsid w:val="00343B1D"/>
    <w:rsid w:val="003450DC"/>
    <w:rsid w:val="00350D2F"/>
    <w:rsid w:val="00365E9B"/>
    <w:rsid w:val="003721CA"/>
    <w:rsid w:val="0037407D"/>
    <w:rsid w:val="003779D6"/>
    <w:rsid w:val="003901A5"/>
    <w:rsid w:val="003908B8"/>
    <w:rsid w:val="00392CC9"/>
    <w:rsid w:val="003A7661"/>
    <w:rsid w:val="003C18F1"/>
    <w:rsid w:val="003F5A50"/>
    <w:rsid w:val="0040623F"/>
    <w:rsid w:val="004150A5"/>
    <w:rsid w:val="00415D31"/>
    <w:rsid w:val="0042546D"/>
    <w:rsid w:val="00426412"/>
    <w:rsid w:val="0042674F"/>
    <w:rsid w:val="00454837"/>
    <w:rsid w:val="00465CAB"/>
    <w:rsid w:val="00466E3A"/>
    <w:rsid w:val="004670F8"/>
    <w:rsid w:val="00470EE0"/>
    <w:rsid w:val="00482E71"/>
    <w:rsid w:val="00484E8E"/>
    <w:rsid w:val="00490762"/>
    <w:rsid w:val="00490FF6"/>
    <w:rsid w:val="0049401C"/>
    <w:rsid w:val="004C3429"/>
    <w:rsid w:val="004E01BC"/>
    <w:rsid w:val="004E122F"/>
    <w:rsid w:val="004E5CD4"/>
    <w:rsid w:val="004E5F92"/>
    <w:rsid w:val="004F3834"/>
    <w:rsid w:val="004F49E4"/>
    <w:rsid w:val="00511B3F"/>
    <w:rsid w:val="005237AE"/>
    <w:rsid w:val="00526BDC"/>
    <w:rsid w:val="005374D8"/>
    <w:rsid w:val="00551FCA"/>
    <w:rsid w:val="00554EE1"/>
    <w:rsid w:val="00555905"/>
    <w:rsid w:val="00561AB2"/>
    <w:rsid w:val="00562A77"/>
    <w:rsid w:val="00583937"/>
    <w:rsid w:val="0058617F"/>
    <w:rsid w:val="00586B12"/>
    <w:rsid w:val="005C5A9F"/>
    <w:rsid w:val="005D0E24"/>
    <w:rsid w:val="005E034D"/>
    <w:rsid w:val="00600E88"/>
    <w:rsid w:val="0060164E"/>
    <w:rsid w:val="006033B9"/>
    <w:rsid w:val="006166A3"/>
    <w:rsid w:val="006167AD"/>
    <w:rsid w:val="00652409"/>
    <w:rsid w:val="0065269D"/>
    <w:rsid w:val="0066176A"/>
    <w:rsid w:val="00675108"/>
    <w:rsid w:val="006A285F"/>
    <w:rsid w:val="006B399E"/>
    <w:rsid w:val="006D359F"/>
    <w:rsid w:val="006D6B35"/>
    <w:rsid w:val="00707FDF"/>
    <w:rsid w:val="00710943"/>
    <w:rsid w:val="00722609"/>
    <w:rsid w:val="00723176"/>
    <w:rsid w:val="007306C7"/>
    <w:rsid w:val="0075503A"/>
    <w:rsid w:val="007603B7"/>
    <w:rsid w:val="00762DCA"/>
    <w:rsid w:val="00767B20"/>
    <w:rsid w:val="0077178E"/>
    <w:rsid w:val="0078206C"/>
    <w:rsid w:val="00783007"/>
    <w:rsid w:val="0078484C"/>
    <w:rsid w:val="00787C7C"/>
    <w:rsid w:val="00793B13"/>
    <w:rsid w:val="007A3D05"/>
    <w:rsid w:val="007B00CA"/>
    <w:rsid w:val="007B1712"/>
    <w:rsid w:val="007B6AB6"/>
    <w:rsid w:val="007D0EEA"/>
    <w:rsid w:val="007E3A49"/>
    <w:rsid w:val="007F06B3"/>
    <w:rsid w:val="007F6C58"/>
    <w:rsid w:val="007F6D39"/>
    <w:rsid w:val="008052C0"/>
    <w:rsid w:val="008052EE"/>
    <w:rsid w:val="00821C73"/>
    <w:rsid w:val="008229A0"/>
    <w:rsid w:val="0083573B"/>
    <w:rsid w:val="00840AC5"/>
    <w:rsid w:val="00873212"/>
    <w:rsid w:val="008829AD"/>
    <w:rsid w:val="008939B8"/>
    <w:rsid w:val="008A5685"/>
    <w:rsid w:val="008A5C89"/>
    <w:rsid w:val="008B79FF"/>
    <w:rsid w:val="008D4F17"/>
    <w:rsid w:val="008D7107"/>
    <w:rsid w:val="008E0AF7"/>
    <w:rsid w:val="008E6815"/>
    <w:rsid w:val="008F5ABF"/>
    <w:rsid w:val="00910D7A"/>
    <w:rsid w:val="009125EC"/>
    <w:rsid w:val="00915AA1"/>
    <w:rsid w:val="009210A0"/>
    <w:rsid w:val="00932B54"/>
    <w:rsid w:val="009448CB"/>
    <w:rsid w:val="009561E4"/>
    <w:rsid w:val="009616BA"/>
    <w:rsid w:val="00964DC9"/>
    <w:rsid w:val="009B0DC9"/>
    <w:rsid w:val="009B1EDB"/>
    <w:rsid w:val="009B4188"/>
    <w:rsid w:val="009C3634"/>
    <w:rsid w:val="009D52AC"/>
    <w:rsid w:val="009E30B3"/>
    <w:rsid w:val="009F1E8A"/>
    <w:rsid w:val="009F22AA"/>
    <w:rsid w:val="009F314E"/>
    <w:rsid w:val="00A02E04"/>
    <w:rsid w:val="00A06023"/>
    <w:rsid w:val="00A156FF"/>
    <w:rsid w:val="00A16E16"/>
    <w:rsid w:val="00A17916"/>
    <w:rsid w:val="00A30F07"/>
    <w:rsid w:val="00A523E9"/>
    <w:rsid w:val="00A644C1"/>
    <w:rsid w:val="00A82143"/>
    <w:rsid w:val="00A82DE2"/>
    <w:rsid w:val="00A96128"/>
    <w:rsid w:val="00AB60B7"/>
    <w:rsid w:val="00AE60AC"/>
    <w:rsid w:val="00B009F5"/>
    <w:rsid w:val="00B01167"/>
    <w:rsid w:val="00B06EF6"/>
    <w:rsid w:val="00B15B46"/>
    <w:rsid w:val="00B1667E"/>
    <w:rsid w:val="00B26B52"/>
    <w:rsid w:val="00B31AF4"/>
    <w:rsid w:val="00B34A53"/>
    <w:rsid w:val="00B36E3E"/>
    <w:rsid w:val="00B4027E"/>
    <w:rsid w:val="00B458B2"/>
    <w:rsid w:val="00B47D03"/>
    <w:rsid w:val="00B51B8B"/>
    <w:rsid w:val="00B566DA"/>
    <w:rsid w:val="00B772A0"/>
    <w:rsid w:val="00BB2049"/>
    <w:rsid w:val="00BB34D3"/>
    <w:rsid w:val="00BB48F2"/>
    <w:rsid w:val="00BD7C85"/>
    <w:rsid w:val="00C028FD"/>
    <w:rsid w:val="00C033E9"/>
    <w:rsid w:val="00C07515"/>
    <w:rsid w:val="00C11F4C"/>
    <w:rsid w:val="00C14D18"/>
    <w:rsid w:val="00C177FE"/>
    <w:rsid w:val="00C328D2"/>
    <w:rsid w:val="00C33D84"/>
    <w:rsid w:val="00C402AD"/>
    <w:rsid w:val="00C43DC6"/>
    <w:rsid w:val="00C57F5E"/>
    <w:rsid w:val="00C635AA"/>
    <w:rsid w:val="00C665F1"/>
    <w:rsid w:val="00C666DD"/>
    <w:rsid w:val="00C66F34"/>
    <w:rsid w:val="00C7092C"/>
    <w:rsid w:val="00CA370D"/>
    <w:rsid w:val="00CC638D"/>
    <w:rsid w:val="00CD7199"/>
    <w:rsid w:val="00CE5AD0"/>
    <w:rsid w:val="00CF4DAA"/>
    <w:rsid w:val="00CF59C4"/>
    <w:rsid w:val="00CF7A03"/>
    <w:rsid w:val="00D1558A"/>
    <w:rsid w:val="00D16EBC"/>
    <w:rsid w:val="00D32E6E"/>
    <w:rsid w:val="00D63B27"/>
    <w:rsid w:val="00D64ABE"/>
    <w:rsid w:val="00D73F7A"/>
    <w:rsid w:val="00D8745B"/>
    <w:rsid w:val="00D90314"/>
    <w:rsid w:val="00D94CF1"/>
    <w:rsid w:val="00DA181E"/>
    <w:rsid w:val="00DA69DA"/>
    <w:rsid w:val="00DB1A49"/>
    <w:rsid w:val="00DB20FA"/>
    <w:rsid w:val="00DD1112"/>
    <w:rsid w:val="00DF3E1E"/>
    <w:rsid w:val="00DF551B"/>
    <w:rsid w:val="00E0778E"/>
    <w:rsid w:val="00E26FA4"/>
    <w:rsid w:val="00E40FAE"/>
    <w:rsid w:val="00E742F9"/>
    <w:rsid w:val="00E8228E"/>
    <w:rsid w:val="00E85926"/>
    <w:rsid w:val="00E91E93"/>
    <w:rsid w:val="00E92CE7"/>
    <w:rsid w:val="00EB55E3"/>
    <w:rsid w:val="00ED033F"/>
    <w:rsid w:val="00EE128A"/>
    <w:rsid w:val="00EF3792"/>
    <w:rsid w:val="00EF61E8"/>
    <w:rsid w:val="00F016CB"/>
    <w:rsid w:val="00F01E37"/>
    <w:rsid w:val="00F14D7F"/>
    <w:rsid w:val="00F1533C"/>
    <w:rsid w:val="00F15702"/>
    <w:rsid w:val="00F31BB6"/>
    <w:rsid w:val="00F4362C"/>
    <w:rsid w:val="00F51157"/>
    <w:rsid w:val="00F5649C"/>
    <w:rsid w:val="00F602FB"/>
    <w:rsid w:val="00F80BF3"/>
    <w:rsid w:val="00F85B23"/>
    <w:rsid w:val="00FB2C1B"/>
    <w:rsid w:val="00FE0DEC"/>
    <w:rsid w:val="00FE1DFD"/>
    <w:rsid w:val="00FF198C"/>
    <w:rsid w:val="00FF19C8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3A6A3E3"/>
  <w15:docId w15:val="{BA52FF50-3CC2-4BB7-9074-368067F0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815"/>
  </w:style>
  <w:style w:type="paragraph" w:styleId="a5">
    <w:name w:val="footer"/>
    <w:basedOn w:val="a"/>
    <w:link w:val="a6"/>
    <w:uiPriority w:val="99"/>
    <w:unhideWhenUsed/>
    <w:rsid w:val="008E6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815"/>
  </w:style>
  <w:style w:type="table" w:styleId="a7">
    <w:name w:val="Table Grid"/>
    <w:basedOn w:val="a1"/>
    <w:uiPriority w:val="59"/>
    <w:rsid w:val="00B1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10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F5A50"/>
    <w:pPr>
      <w:jc w:val="center"/>
    </w:pPr>
  </w:style>
  <w:style w:type="character" w:customStyle="1" w:styleId="a9">
    <w:name w:val="記 (文字)"/>
    <w:basedOn w:val="a0"/>
    <w:link w:val="a8"/>
    <w:uiPriority w:val="99"/>
    <w:rsid w:val="003F5A50"/>
  </w:style>
  <w:style w:type="paragraph" w:styleId="aa">
    <w:name w:val="Closing"/>
    <w:basedOn w:val="a"/>
    <w:link w:val="ab"/>
    <w:uiPriority w:val="99"/>
    <w:unhideWhenUsed/>
    <w:rsid w:val="003F5A50"/>
    <w:pPr>
      <w:jc w:val="right"/>
    </w:pPr>
  </w:style>
  <w:style w:type="character" w:customStyle="1" w:styleId="ab">
    <w:name w:val="結語 (文字)"/>
    <w:basedOn w:val="a0"/>
    <w:link w:val="aa"/>
    <w:uiPriority w:val="99"/>
    <w:rsid w:val="003F5A50"/>
  </w:style>
  <w:style w:type="paragraph" w:styleId="ac">
    <w:name w:val="Balloon Text"/>
    <w:basedOn w:val="a"/>
    <w:link w:val="ad"/>
    <w:uiPriority w:val="99"/>
    <w:semiHidden/>
    <w:unhideWhenUsed/>
    <w:rsid w:val="00B16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67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F314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901A5"/>
    <w:rPr>
      <w:sz w:val="18"/>
      <w:szCs w:val="18"/>
    </w:rPr>
  </w:style>
  <w:style w:type="paragraph" w:styleId="af0">
    <w:name w:val="annotation text"/>
    <w:basedOn w:val="a"/>
    <w:link w:val="af1"/>
    <w:unhideWhenUsed/>
    <w:rsid w:val="003901A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901A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01A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01A5"/>
    <w:rPr>
      <w:b/>
      <w:bCs/>
    </w:rPr>
  </w:style>
  <w:style w:type="character" w:styleId="af4">
    <w:name w:val="Placeholder Text"/>
    <w:basedOn w:val="a0"/>
    <w:uiPriority w:val="99"/>
    <w:semiHidden/>
    <w:rsid w:val="00207E00"/>
    <w:rPr>
      <w:color w:val="808080"/>
    </w:rPr>
  </w:style>
  <w:style w:type="character" w:customStyle="1" w:styleId="1">
    <w:name w:val="コメント文字列 (文字)1"/>
    <w:basedOn w:val="a0"/>
    <w:semiHidden/>
    <w:rsid w:val="004548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2338;&#20489;&#26126;&#30007;\Desktop\&#28171;&#27810;&#35201;&#32177;&#65288;4.14&#65289;\02_&#21029;&#35352;&#35201;&#32177;&#27096;&#24335;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C300-3133-43B5-B97C-FA2C89947F8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02_別記要綱様式.dotm</Template>
  <TotalTime>265</TotalTime>
  <Pages>3</Pages>
  <Words>131</Words>
  <Characters>752</Characters>
  <DocSecurity>0</DocSecurity>
  <Lines>6</Lines>
  <Paragraphs>1</Paragraphs>
  <ScaleCrop>false</ScaleCrop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2024-04-24T02:06:00Z</cp:lastPrinted>
  <dcterms:created xsi:type="dcterms:W3CDTF">2020-05-28T03:32:00Z</dcterms:created>
  <dcterms:modified xsi:type="dcterms:W3CDTF">2025-04-01T04:27:00Z</dcterms:modified>
</cp:coreProperties>
</file>