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B7" w:rsidRPr="00D21A3E" w:rsidRDefault="009252B7" w:rsidP="009252B7">
      <w:pPr>
        <w:jc w:val="center"/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  <w:r w:rsidRPr="00D21A3E">
        <w:rPr>
          <w:rFonts w:ascii="HG丸ｺﾞｼｯｸM-PRO" w:eastAsia="HG丸ｺﾞｼｯｸM-PRO" w:hAnsi="HG丸ｺﾞｼｯｸM-PRO" w:cs="HG丸ｺﾞｼｯｸM-PRO"/>
          <w:sz w:val="30"/>
          <w:szCs w:val="30"/>
        </w:rPr>
        <w:t>＜</w:t>
      </w:r>
      <w:r w:rsidRPr="00D21A3E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見本市</w:t>
      </w:r>
      <w:r w:rsidR="008B5893" w:rsidRPr="00D21A3E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等出展</w:t>
      </w:r>
      <w:r w:rsidRPr="00D21A3E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支援事業</w:t>
      </w:r>
      <w:r w:rsidRPr="00D21A3E">
        <w:rPr>
          <w:rFonts w:ascii="HG丸ｺﾞｼｯｸM-PRO" w:eastAsia="HG丸ｺﾞｼｯｸM-PRO" w:hAnsi="HG丸ｺﾞｼｯｸM-PRO" w:cs="HG丸ｺﾞｼｯｸM-PRO"/>
          <w:sz w:val="30"/>
          <w:szCs w:val="30"/>
        </w:rPr>
        <w:t xml:space="preserve">　申請書提出用チェックシート＞</w:t>
      </w:r>
    </w:p>
    <w:p w:rsidR="009252B7" w:rsidRDefault="009252B7" w:rsidP="009252B7">
      <w:pPr>
        <w:jc w:val="center"/>
      </w:pPr>
      <w:r w:rsidRPr="00AB3203">
        <w:rPr>
          <w:rFonts w:ascii="HG丸ｺﾞｼｯｸM-PRO" w:eastAsia="HG丸ｺﾞｼｯｸM-PRO" w:hAnsi="HG丸ｺﾞｼｯｸM-PRO" w:cs="HG丸ｺﾞｼｯｸM-PRO"/>
          <w:sz w:val="22"/>
          <w:szCs w:val="22"/>
        </w:rPr>
        <w:t>以下必要事項を記入し、</w:t>
      </w:r>
      <w:r w:rsidRPr="00AB3203">
        <w:rPr>
          <w:rFonts w:ascii="HG丸ｺﾞｼｯｸM-PRO" w:eastAsia="HG丸ｺﾞｼｯｸM-PRO" w:hAnsi="HG丸ｺﾞｼｯｸM-PRO" w:cs="HG丸ｺﾞｼｯｸM-PRO"/>
          <w:color w:val="FF0000"/>
          <w:sz w:val="32"/>
          <w:szCs w:val="32"/>
        </w:rPr>
        <w:t>本チェックシートを申請書に添付</w:t>
      </w:r>
      <w:r w:rsidRPr="00AB3203">
        <w:rPr>
          <w:rFonts w:ascii="HG丸ｺﾞｼｯｸM-PRO" w:eastAsia="HG丸ｺﾞｼｯｸM-PRO" w:hAnsi="HG丸ｺﾞｼｯｸM-PRO" w:cs="HG丸ｺﾞｼｯｸM-PRO"/>
          <w:sz w:val="22"/>
          <w:szCs w:val="22"/>
        </w:rPr>
        <w:t>して下さい。</w:t>
      </w:r>
    </w:p>
    <w:tbl>
      <w:tblPr>
        <w:tblW w:w="8647" w:type="dxa"/>
        <w:tblInd w:w="-109" w:type="dxa"/>
        <w:tblCellMar>
          <w:top w:w="14" w:type="dxa"/>
          <w:left w:w="33" w:type="dxa"/>
          <w:right w:w="83" w:type="dxa"/>
        </w:tblCellMar>
        <w:tblLook w:val="04A0" w:firstRow="1" w:lastRow="0" w:firstColumn="1" w:lastColumn="0" w:noHBand="0" w:noVBand="1"/>
      </w:tblPr>
      <w:tblGrid>
        <w:gridCol w:w="2802"/>
        <w:gridCol w:w="5845"/>
      </w:tblGrid>
      <w:tr w:rsidR="009252B7" w:rsidTr="00700355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9252B7" w:rsidRPr="00700355" w:rsidRDefault="009252B7" w:rsidP="00700355">
            <w:pPr>
              <w:ind w:left="6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Cs w:val="22"/>
              </w:rPr>
              <w:t>事業者名</w:t>
            </w:r>
          </w:p>
        </w:tc>
        <w:tc>
          <w:tcPr>
            <w:tcW w:w="58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ind w:left="6"/>
              <w:rPr>
                <w:rFonts w:ascii="ＭＳ Ｐゴシック" w:eastAsia="ＭＳ Ｐゴシック" w:hAnsi="ＭＳ Ｐゴシック" w:cs="ＭＳ Ｐゴシック"/>
                <w:kern w:val="2"/>
                <w:szCs w:val="22"/>
              </w:rPr>
            </w:pPr>
          </w:p>
        </w:tc>
      </w:tr>
      <w:tr w:rsidR="009252B7" w:rsidTr="00700355">
        <w:trPr>
          <w:cantSplit/>
          <w:trHeight w:val="40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9252B7" w:rsidRPr="00700355" w:rsidRDefault="009252B7" w:rsidP="00700355">
            <w:pPr>
              <w:ind w:left="6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Cs w:val="22"/>
              </w:rPr>
              <w:t>担当者名</w:t>
            </w:r>
          </w:p>
        </w:tc>
        <w:tc>
          <w:tcPr>
            <w:tcW w:w="58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</w:tbl>
    <w:p w:rsidR="009252B7" w:rsidRDefault="009252B7" w:rsidP="009252B7">
      <w:pPr>
        <w:rPr>
          <w:rFonts w:ascii="ＭＳ Ｐゴシック" w:eastAsia="ＭＳ Ｐゴシック" w:hAnsi="ＭＳ Ｐゴシック" w:cs="ＭＳ Ｐゴシック"/>
          <w:sz w:val="18"/>
        </w:rPr>
      </w:pPr>
    </w:p>
    <w:p w:rsidR="009252B7" w:rsidRDefault="009252B7" w:rsidP="009252B7">
      <w:r>
        <w:rPr>
          <w:rFonts w:ascii="ＭＳ Ｐゴシック" w:eastAsia="ＭＳ Ｐゴシック" w:hAnsi="ＭＳ Ｐゴシック" w:cs="ＭＳ Ｐゴシック"/>
          <w:sz w:val="18"/>
        </w:rPr>
        <w:t>【下記項目について提出前に確認を行い、右側のチェック欄に「レ」をチェックしてください】</w:t>
      </w:r>
    </w:p>
    <w:tbl>
      <w:tblPr>
        <w:tblpPr w:leftFromText="142" w:rightFromText="142" w:vertAnchor="text" w:tblpXSpec="center" w:tblpY="1"/>
        <w:tblOverlap w:val="never"/>
        <w:tblW w:w="10047" w:type="dxa"/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1312"/>
        <w:gridCol w:w="7229"/>
        <w:gridCol w:w="709"/>
        <w:gridCol w:w="797"/>
      </w:tblGrid>
      <w:tr w:rsidR="009252B7" w:rsidTr="00387137">
        <w:trPr>
          <w:trHeight w:val="445"/>
        </w:trPr>
        <w:tc>
          <w:tcPr>
            <w:tcW w:w="854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jc w:val="center"/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  <w:t>申請者</w:t>
            </w:r>
          </w:p>
          <w:p w:rsidR="009252B7" w:rsidRPr="00700355" w:rsidRDefault="009252B7" w:rsidP="00700355">
            <w:pPr>
              <w:jc w:val="center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  <w:t>チェック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jc w:val="center"/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  <w:t>北区</w:t>
            </w:r>
          </w:p>
          <w:p w:rsidR="009252B7" w:rsidRPr="00700355" w:rsidRDefault="009252B7" w:rsidP="00700355">
            <w:pPr>
              <w:jc w:val="center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  <w:t>使用欄</w:t>
            </w:r>
          </w:p>
        </w:tc>
      </w:tr>
      <w:tr w:rsidR="009252B7" w:rsidTr="00700355">
        <w:trPr>
          <w:trHeight w:val="335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9252B7" w:rsidRPr="00700355" w:rsidRDefault="009252B7" w:rsidP="00700355">
            <w:pPr>
              <w:ind w:left="9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8"/>
                <w:szCs w:val="22"/>
              </w:rPr>
              <w:t>Ⅰ必要提出書類について</w:t>
            </w:r>
          </w:p>
        </w:tc>
      </w:tr>
      <w:tr w:rsidR="009252B7" w:rsidTr="00387137">
        <w:trPr>
          <w:trHeight w:val="444"/>
        </w:trPr>
        <w:tc>
          <w:tcPr>
            <w:tcW w:w="131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7" w:space="0" w:color="000000"/>
            </w:tcBorders>
            <w:shd w:val="clear" w:color="auto" w:fill="auto"/>
            <w:textDirection w:val="tbRlV"/>
            <w:vAlign w:val="center"/>
          </w:tcPr>
          <w:p w:rsidR="009252B7" w:rsidRPr="00700355" w:rsidRDefault="009252B7" w:rsidP="00700355">
            <w:pPr>
              <w:ind w:left="113" w:right="49" w:firstLineChars="100" w:firstLine="240"/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游明朝" w:eastAsia="游明朝" w:hAnsi="游明朝" w:hint="eastAsia"/>
                <w:kern w:val="2"/>
                <w:szCs w:val="22"/>
              </w:rPr>
              <w:t xml:space="preserve">　　　　　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提出書類</w:t>
            </w:r>
          </w:p>
        </w:tc>
        <w:tc>
          <w:tcPr>
            <w:tcW w:w="722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="008B5893"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東京都北区見本市等出展支援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事業補助金交付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b/>
                <w:kern w:val="2"/>
                <w:sz w:val="20"/>
                <w:szCs w:val="22"/>
                <w:u w:val="single"/>
              </w:rPr>
              <w:t>申請書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="008B5893"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事業収支報告書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補助対象経費の支払い及びその内訳が確認できるもの（写し可）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="008B5893"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見本市の開催・出展を確認できるパンフレット・チラシなど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ind w:left="180" w:hangingChars="100" w:hanging="1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2"/>
                <w:sz w:val="18"/>
                <w:szCs w:val="18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18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18"/>
              </w:rPr>
              <w:t>直近の法人都民税(個人の場合は特別区民税・都民税)の納付が確認できる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2"/>
                <w:sz w:val="18"/>
                <w:szCs w:val="18"/>
              </w:rPr>
              <w:t>納税証明書</w:t>
            </w:r>
          </w:p>
          <w:p w:rsidR="009252B7" w:rsidRPr="00700355" w:rsidRDefault="009252B7" w:rsidP="00700355">
            <w:pPr>
              <w:ind w:leftChars="100" w:left="240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18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2"/>
                <w:sz w:val="18"/>
                <w:szCs w:val="18"/>
              </w:rPr>
              <w:t xml:space="preserve">※領収証書は不可　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18"/>
              </w:rPr>
              <w:t>（個人事業主の方は納税証明書、又は非課税証明書）　（写し可）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44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ind w:left="409" w:firstLine="6"/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18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18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18"/>
              </w:rPr>
              <w:t xml:space="preserve">会社概要　</w:t>
            </w:r>
          </w:p>
          <w:p w:rsidR="009252B7" w:rsidRPr="00700355" w:rsidRDefault="009252B7" w:rsidP="00700355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18"/>
              </w:rPr>
              <w:t>※会社案内や自社ホームページ等で会社設立年月、資本金又は従業員数が確認できるもの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39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東京都北区</w:t>
            </w:r>
            <w:r w:rsidR="006B5CAE"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見本市等出展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支援事業補助金交付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b/>
                <w:kern w:val="2"/>
                <w:sz w:val="20"/>
                <w:szCs w:val="22"/>
                <w:u w:val="single"/>
              </w:rPr>
              <w:t>請求書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360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支払金口座振替依頼書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266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返信用封筒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700355">
        <w:trPr>
          <w:trHeight w:val="269"/>
        </w:trPr>
        <w:tc>
          <w:tcPr>
            <w:tcW w:w="10047" w:type="dxa"/>
            <w:gridSpan w:val="4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rFonts w:eastAsia="游明朝"/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 xml:space="preserve">　提出資料の写し等は手元に残してあるか。</w:t>
            </w:r>
          </w:p>
        </w:tc>
      </w:tr>
      <w:tr w:rsidR="009252B7" w:rsidTr="00700355">
        <w:trPr>
          <w:trHeight w:val="403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9252B7" w:rsidRPr="00700355" w:rsidRDefault="009252B7" w:rsidP="00700355">
            <w:pPr>
              <w:ind w:left="9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8"/>
                <w:szCs w:val="22"/>
              </w:rPr>
              <w:t>Ⅱ 申請書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8"/>
                <w:szCs w:val="22"/>
              </w:rPr>
              <w:t>等</w:t>
            </w: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8"/>
                <w:szCs w:val="22"/>
              </w:rPr>
              <w:t>の記載事項について</w:t>
            </w:r>
          </w:p>
        </w:tc>
      </w:tr>
      <w:tr w:rsidR="009252B7" w:rsidTr="00387137">
        <w:trPr>
          <w:trHeight w:val="355"/>
        </w:trPr>
        <w:tc>
          <w:tcPr>
            <w:tcW w:w="1312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ind w:left="76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申請書</w:t>
            </w:r>
          </w:p>
          <w:p w:rsidR="009252B7" w:rsidRPr="00700355" w:rsidRDefault="009252B7" w:rsidP="00700355">
            <w:pPr>
              <w:ind w:left="76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請求書</w:t>
            </w:r>
          </w:p>
        </w:tc>
        <w:tc>
          <w:tcPr>
            <w:tcW w:w="722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107CBA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郵便番号・</w:t>
            </w: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住所</w:t>
            </w:r>
            <w:r w:rsidR="00107CBA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・企業名・代表者役職・代表者氏名</w:t>
            </w: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があるか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539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ind w:left="75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申請書</w:t>
            </w:r>
          </w:p>
          <w:p w:rsidR="009252B7" w:rsidRPr="00700355" w:rsidRDefault="009252B7" w:rsidP="00700355">
            <w:pPr>
              <w:ind w:left="75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請求書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rFonts w:eastAsia="游明朝"/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申請金額は￥を含めすべて入力文字　又は　手書き文字で統一されているか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356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ind w:left="75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申請書</w:t>
            </w:r>
          </w:p>
          <w:p w:rsidR="009252B7" w:rsidRPr="00700355" w:rsidRDefault="009252B7" w:rsidP="00700355">
            <w:pPr>
              <w:ind w:left="75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請求書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補助対象経費から消費税を除いているか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107CBA" w:rsidTr="00387137">
        <w:trPr>
          <w:trHeight w:val="426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107CBA" w:rsidRPr="0083696B" w:rsidRDefault="00107CBA" w:rsidP="00107CBA">
            <w:pPr>
              <w:ind w:left="75"/>
              <w:rPr>
                <w:rFonts w:ascii="ＭＳ Ｐゴシック" w:eastAsia="ＭＳ Ｐゴシック" w:hAnsi="ＭＳ Ｐゴシック"/>
                <w:sz w:val="18"/>
              </w:rPr>
            </w:pPr>
            <w:r w:rsidRPr="0083696B">
              <w:rPr>
                <w:rFonts w:ascii="ＭＳ Ｐゴシック" w:eastAsia="ＭＳ Ｐゴシック" w:hAnsi="ＭＳ Ｐゴシック" w:hint="eastAsia"/>
                <w:sz w:val="18"/>
              </w:rPr>
              <w:t>請求書</w:t>
            </w:r>
          </w:p>
          <w:p w:rsidR="00107CBA" w:rsidRPr="0083696B" w:rsidRDefault="00107CBA" w:rsidP="00107CBA">
            <w:pPr>
              <w:ind w:left="75"/>
              <w:rPr>
                <w:rFonts w:ascii="ＭＳ Ｐゴシック" w:eastAsia="ＭＳ Ｐゴシック" w:hAnsi="ＭＳ Ｐゴシック"/>
              </w:rPr>
            </w:pPr>
            <w:r w:rsidRPr="0083696B">
              <w:rPr>
                <w:rFonts w:ascii="ＭＳ Ｐゴシック" w:eastAsia="ＭＳ Ｐゴシック" w:hAnsi="ＭＳ Ｐゴシック" w:hint="eastAsia"/>
                <w:sz w:val="14"/>
              </w:rPr>
              <w:t>口座振替依頼書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107CBA" w:rsidRPr="00107CBA" w:rsidRDefault="00107CBA" w:rsidP="00107CBA">
            <w:pPr>
              <w:rPr>
                <w:rFonts w:ascii="ＭＳ Ｐゴシック" w:eastAsia="ＭＳ Ｐゴシック" w:hAnsi="ＭＳ Ｐゴシック"/>
                <w:b/>
                <w:color w:val="00B050"/>
                <w:sz w:val="20"/>
                <w:u w:val="single"/>
              </w:rPr>
            </w:pPr>
            <w:r w:rsidRPr="00107CBA">
              <w:rPr>
                <w:rFonts w:ascii="ＭＳ Ｐゴシック" w:eastAsia="ＭＳ Ｐゴシック" w:hAnsi="ＭＳ Ｐゴシック" w:hint="eastAsia"/>
                <w:b/>
                <w:color w:val="00B050"/>
                <w:sz w:val="20"/>
                <w:u w:val="single"/>
              </w:rPr>
              <w:t>日付は未記入で提出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</w:tr>
      <w:tr w:rsidR="00107CBA" w:rsidTr="00387137">
        <w:trPr>
          <w:trHeight w:val="418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107CBA" w:rsidRPr="00700355" w:rsidRDefault="00107CBA" w:rsidP="00107CBA">
            <w:pPr>
              <w:ind w:left="75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返信封筒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107CBA" w:rsidRPr="00700355" w:rsidRDefault="00107CBA" w:rsidP="00107CBA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切手は貼っているか（A4を三つ折りで1枚送付するもの）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</w:tr>
      <w:tr w:rsidR="00107CBA" w:rsidTr="00387137">
        <w:trPr>
          <w:trHeight w:val="539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107CBA" w:rsidRPr="00700355" w:rsidRDefault="00107CBA" w:rsidP="00107CBA">
            <w:pPr>
              <w:ind w:left="75"/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107CBA" w:rsidRPr="00700355" w:rsidRDefault="00107CBA" w:rsidP="00107CBA">
            <w:pPr>
              <w:ind w:firstLineChars="1500" w:firstLine="3000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－　以　上　－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539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ind w:left="74"/>
              <w:jc w:val="center"/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558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:rsidTr="00387137">
        <w:trPr>
          <w:trHeight w:val="512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</w:tbl>
    <w:p w:rsidR="008B5893" w:rsidRDefault="008B5893" w:rsidP="00B17A44">
      <w:pPr>
        <w:jc w:val="left"/>
      </w:pPr>
    </w:p>
    <w:p w:rsidR="006B5CAE" w:rsidRDefault="006B5CAE" w:rsidP="00B17A44">
      <w:pPr>
        <w:jc w:val="left"/>
      </w:pPr>
    </w:p>
    <w:p w:rsidR="00AB3203" w:rsidRDefault="00AB3203" w:rsidP="00B17A44">
      <w:pPr>
        <w:jc w:val="left"/>
      </w:pPr>
    </w:p>
    <w:p w:rsidR="00AB3203" w:rsidRDefault="00AB3203" w:rsidP="00B17A44">
      <w:pPr>
        <w:jc w:val="left"/>
      </w:pPr>
    </w:p>
    <w:p w:rsidR="00386582" w:rsidRPr="00C3270B" w:rsidRDefault="00ED0D05" w:rsidP="00ED0D05">
      <w:pPr>
        <w:jc w:val="left"/>
        <w:rPr>
          <w:rFonts w:hint="eastAsia"/>
        </w:rPr>
      </w:pPr>
      <w:r w:rsidRPr="00C3270B">
        <w:rPr>
          <w:rFonts w:hint="eastAsia"/>
        </w:rPr>
        <w:t>第</w:t>
      </w:r>
      <w:r w:rsidR="00D72FAD" w:rsidRPr="00C3270B">
        <w:rPr>
          <w:rFonts w:hint="eastAsia"/>
        </w:rPr>
        <w:t>１</w:t>
      </w:r>
      <w:r w:rsidRPr="00C3270B">
        <w:rPr>
          <w:rFonts w:hint="eastAsia"/>
        </w:rPr>
        <w:t>号様式</w:t>
      </w:r>
      <w:r w:rsidR="00DB5293" w:rsidRPr="00C3270B">
        <w:rPr>
          <w:rFonts w:hint="eastAsia"/>
        </w:rPr>
        <w:t>（第</w:t>
      </w:r>
      <w:r w:rsidR="00133726">
        <w:rPr>
          <w:rFonts w:hint="eastAsia"/>
        </w:rPr>
        <w:t>５</w:t>
      </w:r>
      <w:r w:rsidR="00DB5293" w:rsidRPr="00C3270B">
        <w:rPr>
          <w:rFonts w:hint="eastAsia"/>
        </w:rPr>
        <w:t>条関係）</w:t>
      </w:r>
    </w:p>
    <w:p w:rsidR="00ED0D05" w:rsidRPr="00C3270B" w:rsidRDefault="00ED0D05" w:rsidP="00ED0D05">
      <w:pPr>
        <w:jc w:val="right"/>
        <w:rPr>
          <w:rFonts w:ascii="ＭＳ 明朝" w:hint="eastAsia"/>
        </w:rPr>
      </w:pPr>
      <w:r w:rsidRPr="00C3270B">
        <w:rPr>
          <w:rFonts w:ascii="ＭＳ 明朝" w:hint="eastAsia"/>
        </w:rPr>
        <w:t>年    月    日</w:t>
      </w:r>
    </w:p>
    <w:p w:rsidR="002E19A2" w:rsidRPr="00C3270B" w:rsidRDefault="002E19A2" w:rsidP="00ED0D05">
      <w:pPr>
        <w:jc w:val="right"/>
        <w:rPr>
          <w:rFonts w:ascii="ＭＳ 明朝" w:hint="eastAsia"/>
        </w:rPr>
      </w:pPr>
    </w:p>
    <w:p w:rsidR="00ED0D05" w:rsidRPr="00C3270B" w:rsidRDefault="0087199D" w:rsidP="00ED0D05">
      <w:pPr>
        <w:jc w:val="center"/>
        <w:rPr>
          <w:rFonts w:ascii="ＭＳ 明朝" w:hint="eastAsia"/>
          <w:sz w:val="26"/>
          <w:szCs w:val="26"/>
        </w:rPr>
      </w:pPr>
      <w:r w:rsidRPr="00C3270B">
        <w:rPr>
          <w:rFonts w:hint="eastAsia"/>
          <w:sz w:val="26"/>
          <w:szCs w:val="26"/>
        </w:rPr>
        <w:t>東京都</w:t>
      </w:r>
      <w:r w:rsidR="00ED0D05" w:rsidRPr="00C3270B">
        <w:rPr>
          <w:rFonts w:hint="eastAsia"/>
          <w:sz w:val="26"/>
          <w:szCs w:val="26"/>
        </w:rPr>
        <w:t>北区見本市等出展支援事業</w:t>
      </w:r>
      <w:r w:rsidR="00ED0D05" w:rsidRPr="00C3270B">
        <w:rPr>
          <w:rFonts w:ascii="ＭＳ 明朝" w:hint="eastAsia"/>
          <w:sz w:val="26"/>
          <w:szCs w:val="26"/>
        </w:rPr>
        <w:t>補助金交付申請書</w:t>
      </w:r>
    </w:p>
    <w:p w:rsidR="002E19A2" w:rsidRPr="00C3270B" w:rsidRDefault="002E19A2" w:rsidP="00ED0D05">
      <w:pPr>
        <w:jc w:val="center"/>
        <w:rPr>
          <w:rFonts w:ascii="ＭＳ 明朝" w:hint="eastAsia"/>
          <w:sz w:val="28"/>
        </w:rPr>
      </w:pPr>
    </w:p>
    <w:p w:rsidR="00ED0D05" w:rsidRPr="00C3270B" w:rsidRDefault="00ED0D05" w:rsidP="00ED0D05">
      <w:pPr>
        <w:rPr>
          <w:rFonts w:ascii="ＭＳ 明朝" w:hint="eastAsia"/>
        </w:rPr>
      </w:pPr>
      <w:r w:rsidRPr="00C3270B">
        <w:rPr>
          <w:rFonts w:ascii="ＭＳ 明朝" w:hint="eastAsia"/>
        </w:rPr>
        <w:t>東京都北区長殿</w:t>
      </w:r>
    </w:p>
    <w:p w:rsidR="00ED0D05" w:rsidRPr="00C3270B" w:rsidRDefault="00ED0D05" w:rsidP="00ED0D05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所在</w:t>
      </w:r>
      <w:r w:rsidR="0087199D" w:rsidRPr="00C3270B">
        <w:rPr>
          <w:rFonts w:ascii="ＭＳ 明朝" w:hint="eastAsia"/>
        </w:rPr>
        <w:t xml:space="preserve">地　</w:t>
      </w:r>
      <w:r w:rsidR="0086464B" w:rsidRPr="00C3270B">
        <w:rPr>
          <w:rFonts w:ascii="ＭＳ 明朝" w:hint="eastAsia"/>
        </w:rPr>
        <w:t>〒</w:t>
      </w:r>
      <w:r w:rsidR="0087199D" w:rsidRPr="00C3270B">
        <w:rPr>
          <w:rFonts w:ascii="ＭＳ 明朝" w:hint="eastAsia"/>
        </w:rPr>
        <w:t xml:space="preserve">　　　　　　　　　　　　   　　　　　　　　　</w:t>
      </w:r>
      <w:r w:rsidRPr="00C3270B">
        <w:rPr>
          <w:rFonts w:ascii="ＭＳ 明朝" w:hint="eastAsia"/>
        </w:rPr>
        <w:t xml:space="preserve">                                               </w:t>
      </w:r>
    </w:p>
    <w:p w:rsidR="00ED0D05" w:rsidRPr="00C3270B" w:rsidRDefault="00ED0D05" w:rsidP="00ED0D05">
      <w:pPr>
        <w:rPr>
          <w:rFonts w:ascii="ＭＳ 明朝" w:hint="eastAsia"/>
        </w:rPr>
      </w:pPr>
    </w:p>
    <w:p w:rsidR="00ED0D05" w:rsidRPr="00C3270B" w:rsidRDefault="00ED0D05" w:rsidP="00ED0D05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企業名                                               </w:t>
      </w:r>
    </w:p>
    <w:p w:rsidR="00ED0D05" w:rsidRPr="00C3270B" w:rsidRDefault="00ED0D05" w:rsidP="00ED0D05">
      <w:pPr>
        <w:jc w:val="left"/>
        <w:rPr>
          <w:rFonts w:ascii="ＭＳ 明朝" w:hint="eastAsia"/>
        </w:rPr>
      </w:pPr>
    </w:p>
    <w:p w:rsidR="00ED0D05" w:rsidRPr="00C3270B" w:rsidRDefault="00ED0D05" w:rsidP="00ED0D05">
      <w:pPr>
        <w:jc w:val="left"/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代表者 役  職                                         </w:t>
      </w:r>
    </w:p>
    <w:p w:rsidR="00ED0D05" w:rsidRPr="00C3270B" w:rsidRDefault="00ED0D05" w:rsidP="00ED0D05">
      <w:pPr>
        <w:jc w:val="left"/>
        <w:rPr>
          <w:rFonts w:ascii="ＭＳ 明朝" w:hint="eastAsia"/>
        </w:rPr>
      </w:pPr>
    </w:p>
    <w:p w:rsidR="00ED0D05" w:rsidRPr="00C3270B" w:rsidRDefault="00ED0D05" w:rsidP="00ED0D05">
      <w:pPr>
        <w:jc w:val="left"/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代表者 氏  名                                      </w:t>
      </w:r>
    </w:p>
    <w:p w:rsidR="00ED0D05" w:rsidRPr="00C3270B" w:rsidRDefault="00ED0D05" w:rsidP="00ED0D05">
      <w:pPr>
        <w:rPr>
          <w:rFonts w:ascii="ＭＳ 明朝" w:hint="eastAsia"/>
        </w:rPr>
      </w:pPr>
    </w:p>
    <w:p w:rsidR="00ED0D05" w:rsidRPr="00C3270B" w:rsidRDefault="00ED0D05" w:rsidP="00ED0D05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担当者                   電話</w:t>
      </w:r>
      <w:r w:rsidR="0086464B" w:rsidRPr="00C3270B">
        <w:rPr>
          <w:rFonts w:ascii="ＭＳ 明朝" w:hint="eastAsia"/>
        </w:rPr>
        <w:t xml:space="preserve">　　</w:t>
      </w:r>
      <w:r w:rsidRPr="00C3270B">
        <w:rPr>
          <w:rFonts w:ascii="ＭＳ 明朝" w:hint="eastAsia"/>
        </w:rPr>
        <w:t xml:space="preserve">（      </w:t>
      </w:r>
      <w:r w:rsidR="0086464B" w:rsidRPr="00C3270B">
        <w:rPr>
          <w:rFonts w:ascii="ＭＳ 明朝" w:hint="eastAsia"/>
        </w:rPr>
        <w:t xml:space="preserve">　</w:t>
      </w:r>
      <w:r w:rsidRPr="00C3270B">
        <w:rPr>
          <w:rFonts w:ascii="ＭＳ 明朝" w:hint="eastAsia"/>
        </w:rPr>
        <w:t xml:space="preserve"> ）          </w:t>
      </w:r>
    </w:p>
    <w:p w:rsidR="004B2C07" w:rsidRPr="00C3270B" w:rsidRDefault="004B2C07" w:rsidP="00ED0D05">
      <w:pPr>
        <w:rPr>
          <w:rFonts w:ascii="ＭＳ 明朝" w:hint="eastAsia"/>
        </w:rPr>
      </w:pPr>
    </w:p>
    <w:p w:rsidR="00ED0D05" w:rsidRPr="00C3270B" w:rsidRDefault="00ED0D05" w:rsidP="00ED0D05">
      <w:pPr>
        <w:rPr>
          <w:rFonts w:hint="eastAsia"/>
        </w:rPr>
      </w:pPr>
      <w:r w:rsidRPr="00C3270B">
        <w:rPr>
          <w:rFonts w:ascii="ＭＳ 明朝" w:hint="eastAsia"/>
        </w:rPr>
        <w:t xml:space="preserve">  </w:t>
      </w:r>
      <w:r w:rsidR="0087199D" w:rsidRPr="00C3270B">
        <w:rPr>
          <w:rFonts w:ascii="ＭＳ 明朝" w:hint="eastAsia"/>
        </w:rPr>
        <w:t>東京都</w:t>
      </w:r>
      <w:r w:rsidRPr="00C3270B">
        <w:rPr>
          <w:rFonts w:hint="eastAsia"/>
        </w:rPr>
        <w:t>北区見本市等出展支援事業補助金交付要綱に基づき、下記のとおり補助金の交付を申請します。</w:t>
      </w:r>
    </w:p>
    <w:p w:rsidR="00ED0D05" w:rsidRPr="00C3270B" w:rsidRDefault="00ED0D05" w:rsidP="00ED0D05">
      <w:pPr>
        <w:pStyle w:val="a8"/>
        <w:rPr>
          <w:rFonts w:hint="eastAsia"/>
          <w:sz w:val="22"/>
          <w:szCs w:val="22"/>
        </w:rPr>
      </w:pPr>
      <w:r w:rsidRPr="00C3270B">
        <w:rPr>
          <w:rFonts w:hint="eastAsia"/>
          <w:sz w:val="22"/>
          <w:szCs w:val="22"/>
        </w:rPr>
        <w:t>記</w:t>
      </w:r>
    </w:p>
    <w:p w:rsidR="00ED0D05" w:rsidRPr="00C3270B" w:rsidRDefault="009667BA" w:rsidP="00ED0D05">
      <w:pPr>
        <w:rPr>
          <w:rFonts w:hint="eastAsia"/>
          <w:sz w:val="22"/>
          <w:szCs w:val="22"/>
        </w:rPr>
      </w:pPr>
      <w:r w:rsidRPr="00C3270B">
        <w:rPr>
          <w:rFonts w:hint="eastAsia"/>
          <w:sz w:val="22"/>
          <w:szCs w:val="22"/>
        </w:rPr>
        <w:t xml:space="preserve">１　</w:t>
      </w:r>
      <w:r w:rsidR="00ED0D05" w:rsidRPr="00C3270B">
        <w:rPr>
          <w:rFonts w:hint="eastAsia"/>
          <w:sz w:val="22"/>
          <w:szCs w:val="22"/>
        </w:rPr>
        <w:t>出展事業</w:t>
      </w:r>
      <w:r w:rsidR="00D04A78" w:rsidRPr="00C3270B">
        <w:rPr>
          <w:rFonts w:hint="eastAsia"/>
          <w:sz w:val="22"/>
          <w:szCs w:val="22"/>
        </w:rPr>
        <w:t>内容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ED0D05" w:rsidRPr="00C3270B" w:rsidTr="006A35A4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見本市等名称</w:t>
            </w:r>
          </w:p>
        </w:tc>
        <w:tc>
          <w:tcPr>
            <w:tcW w:w="6476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</w:p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D0D05" w:rsidRPr="00C3270B" w:rsidTr="006A35A4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ED0D05" w:rsidRPr="00C3270B" w:rsidRDefault="009667BA" w:rsidP="00ED0D05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開催会場</w:t>
            </w:r>
          </w:p>
        </w:tc>
        <w:tc>
          <w:tcPr>
            <w:tcW w:w="6476" w:type="dxa"/>
          </w:tcPr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</w:p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D0D05" w:rsidRPr="00C3270B" w:rsidTr="006A35A4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出展企業団体数</w:t>
            </w:r>
          </w:p>
        </w:tc>
        <w:tc>
          <w:tcPr>
            <w:tcW w:w="6476" w:type="dxa"/>
          </w:tcPr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</w:p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D0D05" w:rsidRPr="00C3270B" w:rsidTr="006A35A4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 xml:space="preserve">出展開催期間  </w:t>
            </w:r>
          </w:p>
        </w:tc>
        <w:tc>
          <w:tcPr>
            <w:tcW w:w="6476" w:type="dxa"/>
          </w:tcPr>
          <w:p w:rsidR="00ED0D05" w:rsidRPr="00C3270B" w:rsidRDefault="00ED0D05" w:rsidP="00ED0D05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全体日程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C3270B">
              <w:rPr>
                <w:rFonts w:ascii="ＭＳ 明朝" w:hint="eastAsia"/>
                <w:sz w:val="22"/>
                <w:szCs w:val="22"/>
              </w:rPr>
              <w:t>年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月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日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3270B">
              <w:rPr>
                <w:rFonts w:ascii="ＭＳ 明朝" w:hint="eastAsia"/>
                <w:sz w:val="22"/>
                <w:szCs w:val="22"/>
              </w:rPr>
              <w:t>～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C3270B">
              <w:rPr>
                <w:rFonts w:ascii="ＭＳ 明朝" w:hint="eastAsia"/>
                <w:sz w:val="22"/>
                <w:szCs w:val="22"/>
              </w:rPr>
              <w:t>年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月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日</w:t>
            </w:r>
          </w:p>
          <w:p w:rsidR="00ED0D05" w:rsidRPr="00C3270B" w:rsidRDefault="00ED0D05" w:rsidP="009667BA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出展期間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C3270B">
              <w:rPr>
                <w:rFonts w:ascii="ＭＳ 明朝" w:hint="eastAsia"/>
                <w:sz w:val="22"/>
                <w:szCs w:val="22"/>
              </w:rPr>
              <w:t>年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月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日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3270B">
              <w:rPr>
                <w:rFonts w:ascii="ＭＳ 明朝" w:hint="eastAsia"/>
                <w:sz w:val="22"/>
                <w:szCs w:val="22"/>
              </w:rPr>
              <w:t>～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C3270B">
              <w:rPr>
                <w:rFonts w:ascii="ＭＳ 明朝" w:hint="eastAsia"/>
                <w:sz w:val="22"/>
                <w:szCs w:val="22"/>
              </w:rPr>
              <w:t>年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月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</w:tbl>
    <w:p w:rsidR="00424252" w:rsidRPr="00C3270B" w:rsidRDefault="00424252" w:rsidP="00ED0D05">
      <w:pPr>
        <w:jc w:val="right"/>
        <w:rPr>
          <w:rFonts w:ascii="ＭＳ 明朝" w:hint="eastAsia"/>
          <w:sz w:val="22"/>
          <w:szCs w:val="22"/>
        </w:rPr>
      </w:pPr>
    </w:p>
    <w:p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２　補助金申請額</w:t>
      </w:r>
    </w:p>
    <w:p w:rsidR="00424252" w:rsidRPr="00027ACF" w:rsidRDefault="008761B4" w:rsidP="00B5130A">
      <w:pPr>
        <w:ind w:firstLineChars="100" w:firstLine="400"/>
        <w:rPr>
          <w:rFonts w:ascii="ＭＳ 明朝" w:hAnsi="ＭＳ 明朝" w:hint="eastAsia"/>
          <w:color w:val="FFFFFF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　　　　　　　　　</w:t>
      </w:r>
      <w:r w:rsidR="00424252" w:rsidRPr="00027ACF">
        <w:rPr>
          <w:rFonts w:ascii="ＭＳ 明朝" w:hAnsi="ＭＳ 明朝" w:hint="eastAsia"/>
          <w:color w:val="FFFFFF"/>
          <w:sz w:val="40"/>
          <w:szCs w:val="40"/>
          <w:u w:val="single"/>
        </w:rPr>
        <w:t>．</w:t>
      </w:r>
    </w:p>
    <w:p w:rsidR="00424252" w:rsidRPr="00C3270B" w:rsidRDefault="00424252" w:rsidP="00132403">
      <w:pPr>
        <w:ind w:leftChars="100" w:left="460" w:hangingChars="100" w:hanging="220"/>
        <w:rPr>
          <w:rFonts w:ascii="ＭＳ 明朝" w:hAnsi="ＭＳ 明朝" w:hint="eastAsia"/>
          <w:sz w:val="22"/>
          <w:szCs w:val="22"/>
        </w:rPr>
      </w:pPr>
      <w:r w:rsidRPr="00C3270B">
        <w:rPr>
          <w:rFonts w:ascii="ＭＳ 明朝" w:hAnsi="ＭＳ 明朝" w:hint="eastAsia"/>
          <w:sz w:val="22"/>
          <w:szCs w:val="22"/>
        </w:rPr>
        <w:t>※補助対象経費（消費税抜き）に２分の１を乗じた金額（１，０００円未満切り捨て）です。</w:t>
      </w:r>
    </w:p>
    <w:p w:rsidR="00424252" w:rsidRDefault="00424252" w:rsidP="00B5130A">
      <w:pPr>
        <w:ind w:firstLineChars="100" w:firstLine="220"/>
        <w:rPr>
          <w:rFonts w:ascii="ＭＳ 明朝" w:hAnsi="ＭＳ 明朝"/>
          <w:sz w:val="22"/>
          <w:szCs w:val="22"/>
        </w:rPr>
      </w:pPr>
      <w:r w:rsidRPr="00C3270B">
        <w:rPr>
          <w:rFonts w:ascii="ＭＳ 明朝" w:hAnsi="ＭＳ 明朝" w:hint="eastAsia"/>
          <w:sz w:val="22"/>
          <w:szCs w:val="22"/>
        </w:rPr>
        <w:t>※金額の頭には「￥」マークを記載してください。</w:t>
      </w:r>
    </w:p>
    <w:p w:rsidR="0094782A" w:rsidRPr="0094782A" w:rsidRDefault="0094782A" w:rsidP="0094782A">
      <w:pPr>
        <w:ind w:leftChars="100" w:left="240"/>
        <w:rPr>
          <w:rFonts w:ascii="ＭＳ 明朝" w:hAnsi="ＭＳ 明朝" w:hint="eastAsia"/>
          <w:sz w:val="22"/>
          <w:szCs w:val="22"/>
        </w:rPr>
      </w:pPr>
      <w:r w:rsidRPr="0094782A">
        <w:rPr>
          <w:rFonts w:ascii="ＭＳ 明朝" w:hint="eastAsia"/>
          <w:sz w:val="22"/>
          <w:szCs w:val="22"/>
        </w:rPr>
        <w:t>※申請額は「￥」マークを含め、入力文字と手書き文字が混在しないようにしてください。</w:t>
      </w:r>
    </w:p>
    <w:p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</w:p>
    <w:p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３　添付書類</w:t>
      </w:r>
    </w:p>
    <w:p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（１）別紙　事業収支報告書</w:t>
      </w:r>
    </w:p>
    <w:p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（２）会社概要　※（例）会社案内や自社ホームページの会社概要を印刷したもの等</w:t>
      </w:r>
    </w:p>
    <w:p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（３）直近の法人都民税又は特別区民税の納付が確認できる書類（写し可）</w:t>
      </w:r>
    </w:p>
    <w:p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（４）補助対象経費の支払及びその内訳が確認できるもの（写し可）</w:t>
      </w:r>
    </w:p>
    <w:p w:rsidR="00424252" w:rsidRPr="00C3270B" w:rsidRDefault="00424252" w:rsidP="007B5A67">
      <w:pPr>
        <w:widowControl w:val="0"/>
        <w:autoSpaceDE/>
        <w:autoSpaceDN/>
        <w:adjustRightInd/>
        <w:ind w:left="660" w:hangingChars="300" w:hanging="660"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（５）</w:t>
      </w:r>
      <w:r w:rsidR="00F4788A">
        <w:rPr>
          <w:rFonts w:ascii="ＭＳ 明朝" w:hAnsi="ＭＳ 明朝" w:hint="eastAsia"/>
          <w:kern w:val="2"/>
          <w:sz w:val="22"/>
          <w:szCs w:val="22"/>
        </w:rPr>
        <w:t>見本市等</w:t>
      </w:r>
      <w:r w:rsidR="004C5969">
        <w:rPr>
          <w:rFonts w:ascii="ＭＳ 明朝" w:hAnsi="ＭＳ 明朝" w:hint="eastAsia"/>
          <w:kern w:val="2"/>
          <w:sz w:val="22"/>
          <w:szCs w:val="22"/>
        </w:rPr>
        <w:t>へ</w:t>
      </w:r>
      <w:r w:rsidR="00F4788A">
        <w:rPr>
          <w:rFonts w:ascii="ＭＳ 明朝" w:hAnsi="ＭＳ 明朝" w:hint="eastAsia"/>
          <w:kern w:val="2"/>
          <w:sz w:val="22"/>
          <w:szCs w:val="22"/>
        </w:rPr>
        <w:t>の出展</w:t>
      </w:r>
      <w:r w:rsidR="009667BA" w:rsidRPr="00C3270B">
        <w:rPr>
          <w:rFonts w:ascii="ＭＳ 明朝" w:hAnsi="ＭＳ 明朝" w:hint="eastAsia"/>
          <w:kern w:val="2"/>
          <w:sz w:val="22"/>
          <w:szCs w:val="22"/>
        </w:rPr>
        <w:t>が確認できるもの（チラシ、ホームページをプリントアウトしたもの等）</w:t>
      </w:r>
    </w:p>
    <w:p w:rsidR="002E19A2" w:rsidRPr="00DA69D7" w:rsidRDefault="00DA69D7" w:rsidP="00DA69D7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（６）返信用封筒　※Ａ４サイズの書類１枚（三つ折り）が入る</w:t>
      </w:r>
    </w:p>
    <w:p w:rsidR="00ED0D05" w:rsidRPr="00C3270B" w:rsidRDefault="00CD3590" w:rsidP="00ED0D05">
      <w:pPr>
        <w:jc w:val="center"/>
        <w:rPr>
          <w:rFonts w:ascii="ＭＳ 明朝" w:hint="eastAsia"/>
          <w:sz w:val="28"/>
        </w:rPr>
      </w:pPr>
      <w:r w:rsidRPr="00C3270B">
        <w:rPr>
          <w:rFonts w:hint="eastAsia"/>
          <w:sz w:val="28"/>
        </w:rPr>
        <w:lastRenderedPageBreak/>
        <w:t>東京都</w:t>
      </w:r>
      <w:r w:rsidR="00ED0D05" w:rsidRPr="00C3270B">
        <w:rPr>
          <w:rFonts w:hint="eastAsia"/>
          <w:sz w:val="28"/>
        </w:rPr>
        <w:t>北区見本市等出展支援事業</w:t>
      </w:r>
      <w:r w:rsidR="00ED0D05" w:rsidRPr="00C3270B">
        <w:rPr>
          <w:rFonts w:hint="eastAsia"/>
          <w:sz w:val="28"/>
        </w:rPr>
        <w:t xml:space="preserve">  </w:t>
      </w:r>
      <w:r w:rsidR="00ED0D05" w:rsidRPr="00C3270B">
        <w:rPr>
          <w:rFonts w:ascii="ＭＳ 明朝" w:hint="eastAsia"/>
          <w:sz w:val="28"/>
        </w:rPr>
        <w:t>事業収支</w:t>
      </w:r>
      <w:r w:rsidRPr="00C3270B">
        <w:rPr>
          <w:rFonts w:ascii="ＭＳ 明朝" w:hint="eastAsia"/>
          <w:sz w:val="28"/>
        </w:rPr>
        <w:t>報告</w:t>
      </w:r>
      <w:r w:rsidR="00ED0D05" w:rsidRPr="00C3270B">
        <w:rPr>
          <w:rFonts w:ascii="ＭＳ 明朝" w:hint="eastAsia"/>
          <w:sz w:val="28"/>
        </w:rPr>
        <w:t>書</w:t>
      </w:r>
    </w:p>
    <w:p w:rsidR="00F33311" w:rsidRPr="00C3270B" w:rsidRDefault="00F33311" w:rsidP="00ED0D05">
      <w:pPr>
        <w:jc w:val="center"/>
        <w:rPr>
          <w:rFonts w:ascii="ＭＳ 明朝"/>
          <w:sz w:val="28"/>
        </w:rPr>
      </w:pPr>
    </w:p>
    <w:p w:rsidR="00ED0D05" w:rsidRPr="00C3270B" w:rsidRDefault="00ED0D05" w:rsidP="00ED0D05">
      <w:pPr>
        <w:rPr>
          <w:rFonts w:ascii="ＭＳ 明朝" w:hint="eastAsia"/>
          <w:szCs w:val="24"/>
        </w:rPr>
      </w:pPr>
      <w:r w:rsidRPr="00C3270B">
        <w:rPr>
          <w:rFonts w:ascii="ＭＳ 明朝" w:hint="eastAsia"/>
          <w:szCs w:val="24"/>
        </w:rPr>
        <w:t xml:space="preserve">１  収  入                            </w:t>
      </w:r>
      <w:r w:rsidR="00F95B2B" w:rsidRPr="00C3270B">
        <w:rPr>
          <w:rFonts w:ascii="ＭＳ 明朝" w:hint="eastAsia"/>
          <w:szCs w:val="24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013"/>
        <w:gridCol w:w="5829"/>
      </w:tblGrid>
      <w:tr w:rsidR="00ED0D05" w:rsidRPr="00C3270B" w:rsidTr="001541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9" w:type="dxa"/>
          </w:tcPr>
          <w:p w:rsidR="00ED0D05" w:rsidRPr="00C3270B" w:rsidRDefault="00ED0D05" w:rsidP="00ED0D05">
            <w:pPr>
              <w:jc w:val="center"/>
              <w:rPr>
                <w:rFonts w:ascii="ＭＳ 明朝" w:hint="eastAsia"/>
                <w:szCs w:val="24"/>
              </w:rPr>
            </w:pPr>
          </w:p>
          <w:p w:rsidR="00ED0D05" w:rsidRPr="00C3270B" w:rsidRDefault="00ED0D05" w:rsidP="00ED0D05">
            <w:pPr>
              <w:jc w:val="center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項    目</w:t>
            </w:r>
          </w:p>
          <w:p w:rsidR="00ED0D05" w:rsidRPr="00C3270B" w:rsidRDefault="00ED0D05" w:rsidP="00ED0D05">
            <w:pPr>
              <w:jc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013" w:type="dxa"/>
          </w:tcPr>
          <w:p w:rsidR="00ED0D05" w:rsidRPr="00C3270B" w:rsidRDefault="00ED0D05" w:rsidP="00ED0D05">
            <w:pPr>
              <w:jc w:val="center"/>
              <w:rPr>
                <w:rFonts w:ascii="ＭＳ 明朝" w:hint="eastAsia"/>
                <w:szCs w:val="24"/>
              </w:rPr>
            </w:pPr>
          </w:p>
          <w:p w:rsidR="00ED0D05" w:rsidRPr="00C3270B" w:rsidRDefault="00CD3590" w:rsidP="00CD3590">
            <w:pPr>
              <w:jc w:val="center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決</w:t>
            </w:r>
            <w:r w:rsidR="00ED0D05" w:rsidRPr="00C3270B">
              <w:rPr>
                <w:rFonts w:ascii="ＭＳ 明朝" w:hint="eastAsia"/>
                <w:szCs w:val="24"/>
              </w:rPr>
              <w:t xml:space="preserve">   算   額</w:t>
            </w:r>
          </w:p>
        </w:tc>
        <w:tc>
          <w:tcPr>
            <w:tcW w:w="5829" w:type="dxa"/>
          </w:tcPr>
          <w:p w:rsidR="00ED0D05" w:rsidRPr="00C3270B" w:rsidRDefault="00ED0D05" w:rsidP="00ED0D05">
            <w:pPr>
              <w:jc w:val="center"/>
              <w:rPr>
                <w:rFonts w:ascii="ＭＳ 明朝" w:hint="eastAsia"/>
                <w:szCs w:val="24"/>
              </w:rPr>
            </w:pPr>
          </w:p>
          <w:p w:rsidR="00ED0D05" w:rsidRPr="00C3270B" w:rsidRDefault="00ED0D05" w:rsidP="00ED0D05">
            <w:pPr>
              <w:jc w:val="center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内            訳</w:t>
            </w:r>
          </w:p>
        </w:tc>
      </w:tr>
      <w:tr w:rsidR="00ED0D05" w:rsidRPr="00C3270B" w:rsidTr="000E5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9" w:type="dxa"/>
            <w:vAlign w:val="center"/>
          </w:tcPr>
          <w:p w:rsidR="00ED0D05" w:rsidRPr="00C3270B" w:rsidRDefault="00ED0D05" w:rsidP="00F95B2B">
            <w:pPr>
              <w:pStyle w:val="a8"/>
              <w:jc w:val="both"/>
              <w:rPr>
                <w:rFonts w:ascii="ＭＳ 明朝" w:hint="eastAsia"/>
                <w:sz w:val="24"/>
                <w:szCs w:val="24"/>
              </w:rPr>
            </w:pPr>
            <w:r w:rsidRPr="00C3270B"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2013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</w:tc>
      </w:tr>
      <w:tr w:rsidR="00ED0D05" w:rsidRPr="00C3270B" w:rsidTr="000E5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9" w:type="dxa"/>
            <w:vAlign w:val="center"/>
          </w:tcPr>
          <w:p w:rsidR="00ED0D05" w:rsidRPr="00C3270B" w:rsidRDefault="00ED0D05" w:rsidP="00F95B2B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北区補助金</w:t>
            </w:r>
          </w:p>
        </w:tc>
        <w:tc>
          <w:tcPr>
            <w:tcW w:w="2013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5829" w:type="dxa"/>
            <w:tcBorders>
              <w:tr2bl w:val="single" w:sz="4" w:space="0" w:color="auto"/>
            </w:tcBorders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  <w:p w:rsidR="00154131" w:rsidRPr="00C3270B" w:rsidRDefault="00154131" w:rsidP="00ED0D05">
            <w:pPr>
              <w:rPr>
                <w:rFonts w:ascii="ＭＳ 明朝" w:hint="eastAsia"/>
                <w:szCs w:val="24"/>
              </w:rPr>
            </w:pPr>
          </w:p>
        </w:tc>
      </w:tr>
      <w:tr w:rsidR="00ED0D05" w:rsidRPr="00C3270B" w:rsidTr="001541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9" w:type="dxa"/>
            <w:vAlign w:val="center"/>
          </w:tcPr>
          <w:p w:rsidR="00ED0D05" w:rsidRPr="00C3270B" w:rsidRDefault="009667BA" w:rsidP="00F95B2B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その他</w:t>
            </w:r>
          </w:p>
        </w:tc>
        <w:tc>
          <w:tcPr>
            <w:tcW w:w="2013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5829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</w:tc>
      </w:tr>
      <w:tr w:rsidR="009667BA" w:rsidRPr="00C3270B" w:rsidTr="001541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9" w:type="dxa"/>
            <w:vAlign w:val="center"/>
          </w:tcPr>
          <w:p w:rsidR="009667BA" w:rsidRPr="00C3270B" w:rsidRDefault="009667BA" w:rsidP="00ED0D05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合</w:t>
            </w:r>
            <w:r w:rsidR="00F95B2B" w:rsidRPr="00C3270B">
              <w:rPr>
                <w:rFonts w:ascii="ＭＳ 明朝" w:hint="eastAsia"/>
                <w:szCs w:val="24"/>
              </w:rPr>
              <w:t xml:space="preserve">　</w:t>
            </w:r>
            <w:r w:rsidRPr="00C3270B">
              <w:rPr>
                <w:rFonts w:ascii="ＭＳ 明朝" w:hint="eastAsia"/>
                <w:szCs w:val="24"/>
              </w:rPr>
              <w:t>計</w:t>
            </w:r>
          </w:p>
        </w:tc>
        <w:tc>
          <w:tcPr>
            <w:tcW w:w="2013" w:type="dxa"/>
            <w:vAlign w:val="center"/>
          </w:tcPr>
          <w:p w:rsidR="009667BA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5829" w:type="dxa"/>
            <w:vAlign w:val="center"/>
          </w:tcPr>
          <w:p w:rsidR="009667BA" w:rsidRPr="00C3270B" w:rsidRDefault="009667BA" w:rsidP="00ED0D05">
            <w:pPr>
              <w:rPr>
                <w:rFonts w:ascii="ＭＳ 明朝" w:hint="eastAsia"/>
                <w:szCs w:val="24"/>
              </w:rPr>
            </w:pPr>
          </w:p>
          <w:p w:rsidR="009667BA" w:rsidRPr="00C3270B" w:rsidRDefault="009667BA" w:rsidP="00ED0D05">
            <w:pPr>
              <w:rPr>
                <w:rFonts w:ascii="ＭＳ 明朝" w:hint="eastAsia"/>
                <w:szCs w:val="24"/>
              </w:rPr>
            </w:pPr>
          </w:p>
        </w:tc>
      </w:tr>
    </w:tbl>
    <w:p w:rsidR="00ED0D05" w:rsidRPr="00C3270B" w:rsidRDefault="00ED0D05" w:rsidP="00ED0D05">
      <w:pPr>
        <w:rPr>
          <w:rFonts w:ascii="ＭＳ 明朝" w:hint="eastAsia"/>
          <w:szCs w:val="24"/>
        </w:rPr>
      </w:pPr>
    </w:p>
    <w:p w:rsidR="00ED0D05" w:rsidRPr="00C3270B" w:rsidRDefault="00ED0D05" w:rsidP="00ED0D05">
      <w:pPr>
        <w:rPr>
          <w:rFonts w:ascii="ＭＳ 明朝" w:hint="eastAsia"/>
          <w:szCs w:val="24"/>
        </w:rPr>
      </w:pPr>
      <w:r w:rsidRPr="00C3270B">
        <w:rPr>
          <w:rFonts w:ascii="ＭＳ 明朝" w:hint="eastAsia"/>
          <w:szCs w:val="24"/>
        </w:rPr>
        <w:t>２</w:t>
      </w:r>
      <w:r w:rsidR="00F95B2B" w:rsidRPr="00C3270B">
        <w:rPr>
          <w:rFonts w:ascii="ＭＳ 明朝" w:hint="eastAsia"/>
          <w:szCs w:val="24"/>
        </w:rPr>
        <w:t xml:space="preserve">　</w:t>
      </w:r>
      <w:r w:rsidRPr="00C3270B">
        <w:rPr>
          <w:rFonts w:ascii="ＭＳ 明朝" w:hint="eastAsia"/>
          <w:szCs w:val="24"/>
        </w:rPr>
        <w:t xml:space="preserve">支  出                                                            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040"/>
        <w:gridCol w:w="4677"/>
        <w:gridCol w:w="1178"/>
      </w:tblGrid>
      <w:tr w:rsidR="00ED0D05" w:rsidRPr="00C3270B" w:rsidTr="008761B4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:rsidR="00ED0D05" w:rsidRPr="00C3270B" w:rsidRDefault="00ED0D05" w:rsidP="00ED0D05">
            <w:pPr>
              <w:jc w:val="center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項   目</w:t>
            </w:r>
          </w:p>
        </w:tc>
        <w:tc>
          <w:tcPr>
            <w:tcW w:w="2040" w:type="dxa"/>
            <w:vAlign w:val="center"/>
          </w:tcPr>
          <w:p w:rsidR="00ED0D05" w:rsidRPr="00C3270B" w:rsidRDefault="00CD3590" w:rsidP="00CD3590">
            <w:pPr>
              <w:jc w:val="center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決</w:t>
            </w:r>
            <w:r w:rsidR="00ED0D05" w:rsidRPr="00C3270B">
              <w:rPr>
                <w:rFonts w:ascii="ＭＳ 明朝" w:hint="eastAsia"/>
                <w:szCs w:val="24"/>
              </w:rPr>
              <w:t xml:space="preserve">  算  額</w:t>
            </w:r>
          </w:p>
        </w:tc>
        <w:tc>
          <w:tcPr>
            <w:tcW w:w="4677" w:type="dxa"/>
            <w:vAlign w:val="center"/>
          </w:tcPr>
          <w:p w:rsidR="00ED0D05" w:rsidRPr="00C3270B" w:rsidRDefault="00ED0D05" w:rsidP="00ED0D05">
            <w:pPr>
              <w:jc w:val="center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内        訳</w:t>
            </w:r>
          </w:p>
        </w:tc>
        <w:tc>
          <w:tcPr>
            <w:tcW w:w="1178" w:type="dxa"/>
          </w:tcPr>
          <w:p w:rsidR="00F95B2B" w:rsidRPr="00C3270B" w:rsidRDefault="00ED0D05" w:rsidP="00ED0D05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補助対象</w:t>
            </w:r>
          </w:p>
          <w:p w:rsidR="00ED0D05" w:rsidRPr="00C3270B" w:rsidRDefault="00F95B2B" w:rsidP="00ED0D05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経費に○</w:t>
            </w:r>
          </w:p>
        </w:tc>
      </w:tr>
      <w:tr w:rsidR="00ED0D05" w:rsidRPr="00C3270B" w:rsidTr="008761B4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:rsidR="00ED0D05" w:rsidRPr="00C3270B" w:rsidRDefault="00ED0D05" w:rsidP="00F95B2B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出展料</w:t>
            </w:r>
          </w:p>
        </w:tc>
        <w:tc>
          <w:tcPr>
            <w:tcW w:w="2040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ED0D05" w:rsidRPr="00C3270B" w:rsidRDefault="00ED0D05" w:rsidP="00F95B2B">
            <w:pPr>
              <w:jc w:val="center"/>
              <w:rPr>
                <w:rFonts w:ascii="ＭＳ 明朝" w:hint="eastAsia"/>
                <w:szCs w:val="24"/>
              </w:rPr>
            </w:pPr>
          </w:p>
        </w:tc>
      </w:tr>
      <w:tr w:rsidR="00ED0D05" w:rsidRPr="00C3270B" w:rsidTr="008761B4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:rsidR="00ED0D05" w:rsidRPr="00C3270B" w:rsidRDefault="00ED0D05" w:rsidP="00F95B2B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搬入搬出経費</w:t>
            </w:r>
          </w:p>
        </w:tc>
        <w:tc>
          <w:tcPr>
            <w:tcW w:w="2040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ED0D05" w:rsidRPr="00C3270B" w:rsidRDefault="00ED0D05" w:rsidP="00F95B2B">
            <w:pPr>
              <w:jc w:val="center"/>
              <w:rPr>
                <w:rFonts w:ascii="ＭＳ 明朝" w:hint="eastAsia"/>
                <w:szCs w:val="24"/>
              </w:rPr>
            </w:pPr>
          </w:p>
        </w:tc>
      </w:tr>
      <w:tr w:rsidR="00ED0D05" w:rsidRPr="00C3270B" w:rsidTr="008761B4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:rsidR="00ED0D05" w:rsidRPr="00C3270B" w:rsidRDefault="00ED0D05" w:rsidP="00F95B2B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展示装飾費</w:t>
            </w:r>
          </w:p>
        </w:tc>
        <w:tc>
          <w:tcPr>
            <w:tcW w:w="2040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ED0D05" w:rsidRPr="00C3270B" w:rsidRDefault="00ED0D05" w:rsidP="00F95B2B">
            <w:pPr>
              <w:jc w:val="center"/>
              <w:rPr>
                <w:rFonts w:ascii="ＭＳ 明朝" w:hint="eastAsia"/>
                <w:szCs w:val="24"/>
              </w:rPr>
            </w:pPr>
          </w:p>
        </w:tc>
      </w:tr>
      <w:tr w:rsidR="00ED0D05" w:rsidRPr="00C3270B" w:rsidTr="008761B4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:rsidR="00ED0D05" w:rsidRPr="00C3270B" w:rsidRDefault="00F95B2B" w:rsidP="00ED0D05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渡航費用</w:t>
            </w: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（海外のみ）</w:t>
            </w:r>
          </w:p>
        </w:tc>
        <w:tc>
          <w:tcPr>
            <w:tcW w:w="2040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ED0D05" w:rsidRPr="00C3270B" w:rsidRDefault="00ED0D05" w:rsidP="00F95B2B">
            <w:pPr>
              <w:jc w:val="center"/>
              <w:rPr>
                <w:rFonts w:ascii="ＭＳ 明朝" w:hint="eastAsia"/>
                <w:szCs w:val="24"/>
              </w:rPr>
            </w:pPr>
          </w:p>
        </w:tc>
      </w:tr>
      <w:tr w:rsidR="00ED0D05" w:rsidRPr="00C3270B" w:rsidTr="008761B4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:rsidR="00ED0D05" w:rsidRPr="00C3270B" w:rsidRDefault="00F95B2B" w:rsidP="00ED0D05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その他</w:t>
            </w:r>
          </w:p>
        </w:tc>
        <w:tc>
          <w:tcPr>
            <w:tcW w:w="2040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  <w:p w:rsidR="00F95B2B" w:rsidRPr="00C3270B" w:rsidRDefault="00F95B2B" w:rsidP="00ED0D05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D0D05" w:rsidRPr="00C3270B" w:rsidRDefault="00ED0D05" w:rsidP="00F95B2B">
            <w:pPr>
              <w:jc w:val="center"/>
              <w:rPr>
                <w:rFonts w:ascii="ＭＳ 明朝" w:hint="eastAsia"/>
                <w:szCs w:val="24"/>
              </w:rPr>
            </w:pPr>
          </w:p>
        </w:tc>
      </w:tr>
      <w:tr w:rsidR="00ED0D05" w:rsidRPr="00C3270B" w:rsidTr="008761B4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:rsidR="00ED0D05" w:rsidRPr="00C3270B" w:rsidRDefault="00F95B2B" w:rsidP="00ED0D05">
            <w:pPr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合　計</w:t>
            </w:r>
          </w:p>
        </w:tc>
        <w:tc>
          <w:tcPr>
            <w:tcW w:w="2040" w:type="dxa"/>
            <w:vAlign w:val="center"/>
          </w:tcPr>
          <w:p w:rsidR="00ED0D05" w:rsidRPr="00C3270B" w:rsidRDefault="00F95B2B" w:rsidP="00F95B2B">
            <w:pPr>
              <w:jc w:val="right"/>
              <w:rPr>
                <w:rFonts w:ascii="ＭＳ 明朝" w:hint="eastAsia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  <w:p w:rsidR="00ED0D05" w:rsidRPr="00C3270B" w:rsidRDefault="00ED0D05" w:rsidP="00ED0D05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178" w:type="dxa"/>
            <w:tcBorders>
              <w:tr2bl w:val="single" w:sz="4" w:space="0" w:color="auto"/>
            </w:tcBorders>
            <w:vAlign w:val="center"/>
          </w:tcPr>
          <w:p w:rsidR="00ED0D05" w:rsidRPr="00C3270B" w:rsidRDefault="00ED0D05" w:rsidP="00F95B2B">
            <w:pPr>
              <w:jc w:val="center"/>
              <w:rPr>
                <w:rFonts w:ascii="ＭＳ 明朝" w:hint="eastAsia"/>
                <w:szCs w:val="24"/>
              </w:rPr>
            </w:pPr>
          </w:p>
        </w:tc>
      </w:tr>
    </w:tbl>
    <w:p w:rsidR="00DA69D7" w:rsidRDefault="00DA69D7" w:rsidP="008761B4">
      <w:pPr>
        <w:rPr>
          <w:rFonts w:ascii="ＭＳ 明朝"/>
          <w:sz w:val="21"/>
          <w:szCs w:val="21"/>
        </w:rPr>
      </w:pPr>
    </w:p>
    <w:p w:rsidR="008761B4" w:rsidRPr="006C60AB" w:rsidRDefault="008761B4" w:rsidP="008761B4">
      <w:pPr>
        <w:rPr>
          <w:rFonts w:ascii="ＭＳ 明朝" w:hint="eastAsia"/>
          <w:sz w:val="21"/>
          <w:szCs w:val="21"/>
        </w:rPr>
      </w:pPr>
      <w:r w:rsidRPr="006C60AB">
        <w:rPr>
          <w:rFonts w:ascii="ＭＳ 明朝" w:hint="eastAsia"/>
          <w:sz w:val="21"/>
          <w:szCs w:val="21"/>
        </w:rPr>
        <w:t>※金額に</w:t>
      </w:r>
      <w:r w:rsidRPr="006C60AB">
        <w:rPr>
          <w:rFonts w:ascii="ＭＳ 明朝" w:hint="eastAsia"/>
          <w:sz w:val="21"/>
          <w:szCs w:val="21"/>
          <w:u w:val="single"/>
        </w:rPr>
        <w:t>消費税は含めません。</w:t>
      </w:r>
    </w:p>
    <w:p w:rsidR="008761B4" w:rsidRPr="006C60AB" w:rsidRDefault="008761B4" w:rsidP="008761B4">
      <w:pPr>
        <w:ind w:left="210" w:hangingChars="100" w:hanging="210"/>
        <w:rPr>
          <w:rFonts w:ascii="ＭＳ 明朝" w:hint="eastAsia"/>
          <w:sz w:val="21"/>
          <w:szCs w:val="21"/>
        </w:rPr>
      </w:pPr>
      <w:r w:rsidRPr="006C60AB">
        <w:rPr>
          <w:rFonts w:ascii="ＭＳ 明朝" w:hint="eastAsia"/>
          <w:sz w:val="21"/>
          <w:szCs w:val="21"/>
        </w:rPr>
        <w:t>※補助対象経費の確認書類として、支払が確認できるもの（領収書等）と合わせて、内訳が分かるもの（請求書等）の提出が必要です。</w:t>
      </w:r>
    </w:p>
    <w:p w:rsidR="008761B4" w:rsidRPr="006C60AB" w:rsidRDefault="008761B4" w:rsidP="008761B4">
      <w:pPr>
        <w:ind w:left="210" w:hangingChars="100" w:hanging="210"/>
        <w:rPr>
          <w:rFonts w:ascii="ＭＳ 明朝"/>
          <w:sz w:val="21"/>
          <w:szCs w:val="21"/>
        </w:rPr>
      </w:pPr>
      <w:r w:rsidRPr="006C60AB">
        <w:rPr>
          <w:rFonts w:ascii="ＭＳ 明朝" w:hint="eastAsia"/>
          <w:sz w:val="21"/>
          <w:szCs w:val="21"/>
        </w:rPr>
        <w:t>※補助対象経費の確認書類等が複数にわたる場合は、それぞれの書類等に番号を振り、必要に応じて別途明細書を作成する等、わかりやすい書類をご作成願います。</w:t>
      </w:r>
    </w:p>
    <w:p w:rsidR="008761B4" w:rsidRPr="006C60AB" w:rsidRDefault="008761B4" w:rsidP="008761B4">
      <w:pPr>
        <w:ind w:left="210" w:hangingChars="100" w:hanging="210"/>
        <w:rPr>
          <w:rFonts w:ascii="ＭＳ 明朝" w:hint="eastAsia"/>
          <w:sz w:val="21"/>
          <w:szCs w:val="21"/>
        </w:rPr>
      </w:pPr>
      <w:r w:rsidRPr="006C60AB">
        <w:rPr>
          <w:rFonts w:ascii="ＭＳ 明朝" w:hint="eastAsia"/>
          <w:sz w:val="21"/>
          <w:szCs w:val="21"/>
        </w:rPr>
        <w:t>※１収入、２支出の合計額は同じになるようご記入ください。１収入欄の北区補助金欄は申請額をご記入ください。</w:t>
      </w:r>
    </w:p>
    <w:p w:rsidR="00DA69D7" w:rsidRDefault="00DA69D7" w:rsidP="00282360">
      <w:pPr>
        <w:rPr>
          <w:rFonts w:ascii="ＭＳ 明朝"/>
        </w:rPr>
      </w:pPr>
    </w:p>
    <w:p w:rsidR="00D21A3E" w:rsidRDefault="00D21A3E" w:rsidP="00282360">
      <w:pPr>
        <w:rPr>
          <w:rFonts w:ascii="ＭＳ 明朝" w:hint="eastAsia"/>
        </w:rPr>
      </w:pPr>
    </w:p>
    <w:p w:rsidR="00282360" w:rsidRPr="00C3270B" w:rsidRDefault="00282360" w:rsidP="00282360">
      <w:pPr>
        <w:rPr>
          <w:rFonts w:ascii="ＭＳ 明朝" w:hint="eastAsia"/>
        </w:rPr>
      </w:pPr>
      <w:r w:rsidRPr="00C3270B">
        <w:rPr>
          <w:rFonts w:ascii="ＭＳ 明朝" w:hint="eastAsia"/>
        </w:rPr>
        <w:lastRenderedPageBreak/>
        <w:t>第</w:t>
      </w:r>
      <w:r w:rsidR="00DB5293" w:rsidRPr="00C3270B">
        <w:rPr>
          <w:rFonts w:ascii="ＭＳ 明朝" w:hint="eastAsia"/>
        </w:rPr>
        <w:t>３</w:t>
      </w:r>
      <w:r w:rsidRPr="00C3270B">
        <w:rPr>
          <w:rFonts w:ascii="ＭＳ 明朝" w:hint="eastAsia"/>
        </w:rPr>
        <w:t>号様式</w:t>
      </w:r>
      <w:r w:rsidR="00DB5293" w:rsidRPr="00C3270B">
        <w:rPr>
          <w:rFonts w:ascii="ＭＳ 明朝" w:hint="eastAsia"/>
        </w:rPr>
        <w:t>（第</w:t>
      </w:r>
      <w:r w:rsidR="00C432BF" w:rsidRPr="00C3270B">
        <w:rPr>
          <w:rFonts w:ascii="ＭＳ 明朝" w:hint="eastAsia"/>
        </w:rPr>
        <w:t>８</w:t>
      </w:r>
      <w:r w:rsidR="00DB5293" w:rsidRPr="00C3270B">
        <w:rPr>
          <w:rFonts w:ascii="ＭＳ 明朝" w:hint="eastAsia"/>
        </w:rPr>
        <w:t>条関係）</w:t>
      </w:r>
    </w:p>
    <w:p w:rsidR="00DB5293" w:rsidRPr="00C3270B" w:rsidRDefault="00DB5293" w:rsidP="00282360">
      <w:pPr>
        <w:rPr>
          <w:rFonts w:ascii="ＭＳ 明朝" w:hint="eastAsia"/>
        </w:rPr>
      </w:pPr>
    </w:p>
    <w:p w:rsidR="00282360" w:rsidRPr="00C3270B" w:rsidRDefault="00282360" w:rsidP="00282360">
      <w:pPr>
        <w:jc w:val="right"/>
        <w:rPr>
          <w:rFonts w:ascii="ＭＳ 明朝" w:hint="eastAsia"/>
        </w:rPr>
      </w:pPr>
      <w:r w:rsidRPr="00C3270B">
        <w:rPr>
          <w:rFonts w:ascii="ＭＳ 明朝" w:hint="eastAsia"/>
        </w:rPr>
        <w:t>年    月    日</w:t>
      </w:r>
    </w:p>
    <w:p w:rsidR="00F33311" w:rsidRPr="00C3270B" w:rsidRDefault="00F33311" w:rsidP="00282360">
      <w:pPr>
        <w:jc w:val="right"/>
        <w:rPr>
          <w:rFonts w:ascii="ＭＳ 明朝" w:hint="eastAsia"/>
        </w:rPr>
      </w:pPr>
    </w:p>
    <w:p w:rsidR="00F33311" w:rsidRPr="00C3270B" w:rsidRDefault="00F33311" w:rsidP="00282360">
      <w:pPr>
        <w:jc w:val="right"/>
        <w:rPr>
          <w:rFonts w:ascii="ＭＳ 明朝" w:hint="eastAsia"/>
        </w:rPr>
      </w:pPr>
    </w:p>
    <w:p w:rsidR="00F33311" w:rsidRPr="00C3270B" w:rsidRDefault="00F33311" w:rsidP="00282360">
      <w:pPr>
        <w:jc w:val="right"/>
        <w:rPr>
          <w:rFonts w:ascii="ＭＳ 明朝" w:hint="eastAsia"/>
        </w:rPr>
      </w:pPr>
    </w:p>
    <w:p w:rsidR="00282360" w:rsidRPr="00C3270B" w:rsidRDefault="00DB5293" w:rsidP="00282360">
      <w:pPr>
        <w:jc w:val="center"/>
        <w:rPr>
          <w:rFonts w:ascii="ＭＳ 明朝" w:hint="eastAsia"/>
          <w:sz w:val="28"/>
        </w:rPr>
      </w:pPr>
      <w:r w:rsidRPr="00C3270B">
        <w:rPr>
          <w:rFonts w:hint="eastAsia"/>
          <w:sz w:val="28"/>
        </w:rPr>
        <w:t>東京都</w:t>
      </w:r>
      <w:r w:rsidR="00282360" w:rsidRPr="00C3270B">
        <w:rPr>
          <w:rFonts w:hint="eastAsia"/>
          <w:sz w:val="28"/>
        </w:rPr>
        <w:t>北区見本市等出展支援事業</w:t>
      </w:r>
      <w:r w:rsidR="00282360" w:rsidRPr="00C3270B">
        <w:rPr>
          <w:rFonts w:hint="eastAsia"/>
          <w:sz w:val="28"/>
        </w:rPr>
        <w:t xml:space="preserve">  </w:t>
      </w:r>
      <w:r w:rsidR="00282360" w:rsidRPr="00C3270B">
        <w:rPr>
          <w:rFonts w:ascii="ＭＳ 明朝" w:hint="eastAsia"/>
          <w:sz w:val="28"/>
        </w:rPr>
        <w:t>補助金交付請求書</w:t>
      </w:r>
    </w:p>
    <w:p w:rsidR="00282360" w:rsidRPr="00C3270B" w:rsidRDefault="00282360" w:rsidP="00282360">
      <w:pPr>
        <w:rPr>
          <w:rFonts w:ascii="ＭＳ 明朝" w:hint="eastAsia"/>
        </w:rPr>
      </w:pPr>
    </w:p>
    <w:p w:rsidR="00282360" w:rsidRPr="00C3270B" w:rsidRDefault="00282360" w:rsidP="00282360">
      <w:pPr>
        <w:rPr>
          <w:rFonts w:ascii="ＭＳ 明朝" w:hint="eastAsia"/>
        </w:rPr>
      </w:pPr>
    </w:p>
    <w:p w:rsidR="00282360" w:rsidRPr="00C3270B" w:rsidRDefault="00282360" w:rsidP="00282360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東京都北区長 殿                          </w:t>
      </w:r>
    </w:p>
    <w:p w:rsidR="00282360" w:rsidRPr="00C3270B" w:rsidRDefault="00282360" w:rsidP="00282360">
      <w:pPr>
        <w:rPr>
          <w:rFonts w:ascii="ＭＳ 明朝" w:hint="eastAsia"/>
        </w:rPr>
      </w:pPr>
    </w:p>
    <w:p w:rsidR="00282360" w:rsidRPr="00C3270B" w:rsidRDefault="00282360" w:rsidP="00282360">
      <w:pPr>
        <w:rPr>
          <w:rFonts w:ascii="ＭＳ 明朝" w:hint="eastAsia"/>
        </w:rPr>
      </w:pPr>
    </w:p>
    <w:p w:rsidR="00282360" w:rsidRPr="00C3270B" w:rsidRDefault="00282360" w:rsidP="00282360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所在地 </w:t>
      </w:r>
      <w:r w:rsidR="0086464B" w:rsidRPr="00C3270B">
        <w:rPr>
          <w:rFonts w:ascii="ＭＳ 明朝" w:hint="eastAsia"/>
        </w:rPr>
        <w:t>〒</w:t>
      </w:r>
      <w:r w:rsidRPr="00C3270B">
        <w:rPr>
          <w:rFonts w:ascii="ＭＳ 明朝" w:hint="eastAsia"/>
        </w:rPr>
        <w:t xml:space="preserve">                                             </w:t>
      </w:r>
    </w:p>
    <w:p w:rsidR="00282360" w:rsidRPr="00C3270B" w:rsidRDefault="00282360" w:rsidP="00282360">
      <w:pPr>
        <w:rPr>
          <w:rFonts w:ascii="ＭＳ 明朝" w:hint="eastAsia"/>
        </w:rPr>
      </w:pPr>
    </w:p>
    <w:p w:rsidR="00282360" w:rsidRPr="00C3270B" w:rsidRDefault="00282360" w:rsidP="00282360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企業名                                               </w:t>
      </w:r>
    </w:p>
    <w:p w:rsidR="00282360" w:rsidRPr="00C3270B" w:rsidRDefault="00282360" w:rsidP="00282360">
      <w:pPr>
        <w:jc w:val="left"/>
        <w:rPr>
          <w:rFonts w:ascii="ＭＳ 明朝" w:hint="eastAsia"/>
        </w:rPr>
      </w:pPr>
    </w:p>
    <w:p w:rsidR="00282360" w:rsidRPr="00C3270B" w:rsidRDefault="00282360" w:rsidP="00282360">
      <w:pPr>
        <w:jc w:val="left"/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代表者 役  職                                         </w:t>
      </w:r>
    </w:p>
    <w:p w:rsidR="00282360" w:rsidRPr="00C3270B" w:rsidRDefault="00282360" w:rsidP="00282360">
      <w:pPr>
        <w:jc w:val="left"/>
        <w:rPr>
          <w:rFonts w:ascii="ＭＳ 明朝" w:hint="eastAsia"/>
        </w:rPr>
      </w:pPr>
    </w:p>
    <w:p w:rsidR="00282360" w:rsidRPr="00C3270B" w:rsidRDefault="00282360" w:rsidP="00282360">
      <w:pPr>
        <w:jc w:val="left"/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代表者 氏  名                                    </w:t>
      </w:r>
    </w:p>
    <w:p w:rsidR="00282360" w:rsidRPr="00C3270B" w:rsidRDefault="00282360" w:rsidP="00282360">
      <w:pPr>
        <w:rPr>
          <w:rFonts w:ascii="ＭＳ 明朝" w:hint="eastAsia"/>
        </w:rPr>
      </w:pPr>
    </w:p>
    <w:p w:rsidR="00282360" w:rsidRPr="00C3270B" w:rsidRDefault="00282360" w:rsidP="00282360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　　 年　 月  日付　 北地産第　　号で</w:t>
      </w:r>
      <w:r w:rsidR="00DB5293" w:rsidRPr="00C3270B">
        <w:rPr>
          <w:rFonts w:ascii="ＭＳ 明朝" w:hint="eastAsia"/>
        </w:rPr>
        <w:t>決定</w:t>
      </w:r>
      <w:r w:rsidRPr="00C3270B">
        <w:rPr>
          <w:rFonts w:ascii="ＭＳ 明朝" w:hint="eastAsia"/>
        </w:rPr>
        <w:t>通知のあった</w:t>
      </w:r>
      <w:r w:rsidR="00DB5293" w:rsidRPr="00C3270B">
        <w:rPr>
          <w:rFonts w:ascii="ＭＳ 明朝" w:hint="eastAsia"/>
        </w:rPr>
        <w:t>東京都</w:t>
      </w:r>
      <w:r w:rsidRPr="00C3270B">
        <w:rPr>
          <w:rFonts w:ascii="ＭＳ 明朝" w:hint="eastAsia"/>
        </w:rPr>
        <w:t>北区見本市等出展支援事業補助金を、下記のとおり請求します。</w:t>
      </w:r>
    </w:p>
    <w:p w:rsidR="00282360" w:rsidRPr="00C3270B" w:rsidRDefault="00282360" w:rsidP="00282360">
      <w:pPr>
        <w:pStyle w:val="a8"/>
        <w:rPr>
          <w:rFonts w:hint="eastAsia"/>
        </w:rPr>
      </w:pPr>
    </w:p>
    <w:p w:rsidR="00F33311" w:rsidRPr="00C3270B" w:rsidRDefault="00F33311" w:rsidP="00F33311">
      <w:pPr>
        <w:rPr>
          <w:rFonts w:hint="eastAsia"/>
        </w:rPr>
      </w:pPr>
    </w:p>
    <w:p w:rsidR="00282360" w:rsidRPr="00C3270B" w:rsidRDefault="00282360" w:rsidP="00282360">
      <w:pPr>
        <w:pStyle w:val="a8"/>
        <w:rPr>
          <w:rFonts w:hint="eastAsia"/>
        </w:rPr>
      </w:pPr>
      <w:r w:rsidRPr="00C3270B">
        <w:rPr>
          <w:rFonts w:hint="eastAsia"/>
        </w:rPr>
        <w:t>記</w:t>
      </w:r>
    </w:p>
    <w:p w:rsidR="00282360" w:rsidRPr="00C3270B" w:rsidRDefault="00282360" w:rsidP="00282360">
      <w:pPr>
        <w:rPr>
          <w:rFonts w:hint="eastAsia"/>
        </w:rPr>
      </w:pPr>
    </w:p>
    <w:p w:rsidR="00282360" w:rsidRPr="00C3270B" w:rsidRDefault="00282360" w:rsidP="00282360">
      <w:pPr>
        <w:rPr>
          <w:rFonts w:hint="eastAsia"/>
        </w:rPr>
      </w:pPr>
      <w:r w:rsidRPr="00C3270B">
        <w:rPr>
          <w:rFonts w:hint="eastAsia"/>
        </w:rPr>
        <w:t>１</w:t>
      </w:r>
      <w:r w:rsidRPr="00C3270B">
        <w:rPr>
          <w:rFonts w:hint="eastAsia"/>
        </w:rPr>
        <w:t xml:space="preserve">  </w:t>
      </w:r>
      <w:r w:rsidRPr="00C3270B">
        <w:rPr>
          <w:rFonts w:hint="eastAsia"/>
        </w:rPr>
        <w:t>請求金額</w:t>
      </w:r>
    </w:p>
    <w:p w:rsidR="00DE7B69" w:rsidRPr="00027ACF" w:rsidRDefault="008761B4" w:rsidP="00B5130A">
      <w:pPr>
        <w:ind w:firstLineChars="100" w:firstLine="400"/>
        <w:rPr>
          <w:rFonts w:ascii="ＭＳ 明朝" w:hint="eastAsia"/>
          <w:color w:val="FFFFFF"/>
        </w:rPr>
      </w:pPr>
      <w:r>
        <w:rPr>
          <w:rFonts w:hint="eastAsia"/>
          <w:sz w:val="40"/>
          <w:szCs w:val="40"/>
          <w:u w:val="single"/>
        </w:rPr>
        <w:t xml:space="preserve">　　　　　　　　　</w:t>
      </w:r>
      <w:r w:rsidR="00DE7B69" w:rsidRPr="00027ACF">
        <w:rPr>
          <w:rFonts w:hint="eastAsia"/>
          <w:color w:val="FFFFFF"/>
          <w:sz w:val="40"/>
          <w:szCs w:val="40"/>
          <w:u w:val="single"/>
        </w:rPr>
        <w:t>．</w:t>
      </w:r>
    </w:p>
    <w:p w:rsidR="00DE7B69" w:rsidRPr="00C3270B" w:rsidRDefault="00DE7B69" w:rsidP="00DE7B69">
      <w:pPr>
        <w:rPr>
          <w:rFonts w:ascii="ＭＳ 明朝" w:hint="eastAsia"/>
        </w:rPr>
      </w:pPr>
    </w:p>
    <w:p w:rsidR="00DE7B69" w:rsidRPr="00C3270B" w:rsidRDefault="00DE7B69" w:rsidP="00B5130A">
      <w:pPr>
        <w:ind w:firstLineChars="200" w:firstLine="480"/>
        <w:rPr>
          <w:rFonts w:hint="eastAsia"/>
        </w:rPr>
      </w:pPr>
      <w:r w:rsidRPr="00C3270B">
        <w:rPr>
          <w:rFonts w:hint="eastAsia"/>
        </w:rPr>
        <w:t>※金額の頭には「￥」マークを記載してください。</w:t>
      </w:r>
    </w:p>
    <w:p w:rsidR="00216376" w:rsidRDefault="00DA69D7" w:rsidP="00DA69D7">
      <w:pPr>
        <w:ind w:leftChars="200" w:left="480"/>
        <w:rPr>
          <w:rFonts w:ascii="ＭＳ 明朝" w:hint="eastAsia"/>
        </w:rPr>
      </w:pPr>
      <w:r>
        <w:rPr>
          <w:rFonts w:ascii="ＭＳ 明朝" w:hint="eastAsia"/>
        </w:rPr>
        <w:t>※申請額は「￥」マークを含め、入力文字と手書き文字が混在しないようにしてください。</w:t>
      </w:r>
    </w:p>
    <w:p w:rsidR="00B5130A" w:rsidRDefault="00B5130A" w:rsidP="00282360">
      <w:pPr>
        <w:rPr>
          <w:rFonts w:ascii="ＭＳ 明朝" w:hint="eastAsia"/>
        </w:rPr>
      </w:pPr>
    </w:p>
    <w:p w:rsidR="00B5130A" w:rsidRDefault="00B5130A" w:rsidP="00282360">
      <w:pPr>
        <w:rPr>
          <w:rFonts w:ascii="ＭＳ 明朝" w:hint="eastAsia"/>
        </w:rPr>
      </w:pPr>
    </w:p>
    <w:p w:rsidR="00B5130A" w:rsidRDefault="00B5130A" w:rsidP="00282360">
      <w:pPr>
        <w:rPr>
          <w:rFonts w:ascii="ＭＳ 明朝" w:hint="eastAsia"/>
        </w:rPr>
      </w:pPr>
    </w:p>
    <w:p w:rsidR="00B5130A" w:rsidRDefault="00B5130A" w:rsidP="00282360">
      <w:pPr>
        <w:rPr>
          <w:rFonts w:ascii="ＭＳ 明朝" w:hint="eastAsia"/>
        </w:rPr>
      </w:pPr>
    </w:p>
    <w:p w:rsidR="00B5130A" w:rsidRDefault="00B5130A" w:rsidP="00282360">
      <w:pPr>
        <w:rPr>
          <w:rFonts w:ascii="ＭＳ 明朝" w:hint="eastAsia"/>
        </w:rPr>
      </w:pPr>
    </w:p>
    <w:p w:rsidR="00B5130A" w:rsidRDefault="00B5130A" w:rsidP="00282360">
      <w:pPr>
        <w:rPr>
          <w:rFonts w:ascii="ＭＳ 明朝" w:hint="eastAsia"/>
        </w:rPr>
      </w:pPr>
    </w:p>
    <w:p w:rsidR="00B5130A" w:rsidRDefault="00B5130A" w:rsidP="00282360">
      <w:pPr>
        <w:rPr>
          <w:rFonts w:ascii="ＭＳ 明朝" w:hint="eastAsia"/>
        </w:rPr>
      </w:pPr>
    </w:p>
    <w:p w:rsidR="00B5130A" w:rsidRDefault="00B5130A" w:rsidP="00282360">
      <w:pPr>
        <w:rPr>
          <w:rFonts w:ascii="ＭＳ 明朝" w:hint="eastAsia"/>
        </w:rPr>
      </w:pPr>
    </w:p>
    <w:p w:rsidR="00B5130A" w:rsidRDefault="00B5130A" w:rsidP="00282360">
      <w:pPr>
        <w:rPr>
          <w:rFonts w:ascii="ＭＳ 明朝" w:hint="eastAsia"/>
        </w:rPr>
      </w:pPr>
    </w:p>
    <w:p w:rsidR="007B5A67" w:rsidRDefault="007B5A67" w:rsidP="00282360">
      <w:pPr>
        <w:rPr>
          <w:rFonts w:ascii="ＭＳ 明朝" w:hint="eastAsia"/>
        </w:rPr>
      </w:pPr>
    </w:p>
    <w:p w:rsidR="007B5A67" w:rsidRDefault="007B5A67" w:rsidP="00282360">
      <w:pPr>
        <w:rPr>
          <w:rFonts w:ascii="ＭＳ 明朝" w:hint="eastAsia"/>
        </w:rPr>
      </w:pPr>
    </w:p>
    <w:p w:rsidR="007B5A67" w:rsidRDefault="007B5A67" w:rsidP="00282360">
      <w:pPr>
        <w:rPr>
          <w:rFonts w:ascii="ＭＳ 明朝" w:hint="eastAsia"/>
        </w:rPr>
      </w:pPr>
    </w:p>
    <w:p w:rsidR="00B5130A" w:rsidRPr="00A9332E" w:rsidRDefault="00B5130A" w:rsidP="00B5130A">
      <w:pPr>
        <w:jc w:val="center"/>
        <w:rPr>
          <w:rFonts w:ascii="ＭＳ Ｐゴシック" w:eastAsia="ＭＳ Ｐゴシック" w:hAnsi="ＭＳ Ｐゴシック" w:hint="eastAsia"/>
          <w:sz w:val="40"/>
          <w:szCs w:val="40"/>
          <w:u w:val="single"/>
        </w:rPr>
      </w:pPr>
      <w:r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支払金口座振替依頼書</w:t>
      </w:r>
    </w:p>
    <w:p w:rsidR="00B5130A" w:rsidRPr="00A9332E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1650"/>
        <w:gridCol w:w="829"/>
        <w:gridCol w:w="828"/>
        <w:gridCol w:w="828"/>
        <w:gridCol w:w="827"/>
        <w:gridCol w:w="818"/>
        <w:gridCol w:w="918"/>
        <w:gridCol w:w="917"/>
      </w:tblGrid>
      <w:tr w:rsidR="00B5130A" w:rsidRPr="001D199A" w:rsidTr="0026322E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:rsidR="00B5130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銀　　　行</w:t>
            </w:r>
          </w:p>
          <w:p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店</w:t>
            </w:r>
          </w:p>
          <w:p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  の  他</w:t>
            </w:r>
          </w:p>
          <w:p w:rsidR="00B5130A" w:rsidRPr="001D199A" w:rsidRDefault="00B5130A" w:rsidP="0026322E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  <w:tr w:rsidR="00B5130A" w:rsidRPr="001D199A" w:rsidTr="0026322E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130A" w:rsidRPr="001D199A" w:rsidRDefault="00B5130A" w:rsidP="0026322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普通　　　　当座　　　　貯蓄　　　　その他</w:t>
            </w:r>
          </w:p>
        </w:tc>
      </w:tr>
      <w:tr w:rsidR="00B5130A" w:rsidRPr="001D199A" w:rsidTr="0026322E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850" w:type="dxa"/>
          </w:tcPr>
          <w:p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851" w:type="dxa"/>
          </w:tcPr>
          <w:p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850" w:type="dxa"/>
          </w:tcPr>
          <w:p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841" w:type="dxa"/>
          </w:tcPr>
          <w:p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946" w:type="dxa"/>
          </w:tcPr>
          <w:p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</w:tr>
      <w:tr w:rsidR="00B5130A" w:rsidRPr="001D199A" w:rsidTr="0026322E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130A" w:rsidRPr="001D199A" w:rsidRDefault="00B5130A" w:rsidP="0026322E">
            <w:pPr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  <w:tr w:rsidR="00B5130A" w:rsidRPr="001D199A" w:rsidTr="0026322E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30A" w:rsidRPr="001D199A" w:rsidRDefault="00B5130A" w:rsidP="0026322E">
            <w:pPr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</w:tbl>
    <w:p w:rsidR="00B5130A" w:rsidRPr="00A9332E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</w:p>
    <w:p w:rsidR="00B5130A" w:rsidRPr="001A170E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Pr="001A170E">
        <w:rPr>
          <w:rFonts w:ascii="ＭＳ Ｐゴシック" w:eastAsia="ＭＳ Ｐゴシック" w:hAnsi="ＭＳ Ｐゴシック" w:hint="eastAsia"/>
          <w:szCs w:val="24"/>
        </w:rPr>
        <w:t>東京都北区から私に支払われる</w:t>
      </w:r>
      <w:r w:rsidRPr="001A170E">
        <w:rPr>
          <w:rFonts w:ascii="ＭＳ Ｐゴシック" w:eastAsia="ＭＳ Ｐゴシック" w:hAnsi="ＭＳ Ｐゴシック" w:hint="eastAsia"/>
          <w:szCs w:val="24"/>
          <w:u w:val="single"/>
        </w:rPr>
        <w:t>東京都北区見本市等出展支援事業補助金</w:t>
      </w:r>
      <w:r w:rsidRPr="001A170E">
        <w:rPr>
          <w:rFonts w:ascii="ＭＳ Ｐゴシック" w:eastAsia="ＭＳ Ｐゴシック" w:hAnsi="ＭＳ Ｐゴシック" w:hint="eastAsia"/>
          <w:szCs w:val="24"/>
        </w:rPr>
        <w:t>は、今後上記の口座に口座振替の方法をもって振り込んでください。</w:t>
      </w:r>
    </w:p>
    <w:p w:rsidR="00B5130A" w:rsidRPr="00CF708C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</w:p>
    <w:p w:rsidR="00B5130A" w:rsidRPr="00A9332E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</w:p>
    <w:p w:rsidR="00B5130A" w:rsidRPr="00A9332E" w:rsidRDefault="00B5130A" w:rsidP="00B5130A">
      <w:pPr>
        <w:ind w:firstLineChars="400" w:firstLine="960"/>
        <w:rPr>
          <w:rFonts w:ascii="ＭＳ Ｐゴシック" w:eastAsia="ＭＳ Ｐゴシック" w:hAnsi="ＭＳ Ｐゴシック" w:hint="eastAsia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年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月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:rsidR="00B5130A" w:rsidRPr="00D83560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</w:p>
    <w:p w:rsidR="00B5130A" w:rsidRPr="00A9332E" w:rsidRDefault="00B5130A" w:rsidP="00B5130A">
      <w:pPr>
        <w:ind w:firstLineChars="200" w:firstLine="480"/>
        <w:rPr>
          <w:rFonts w:ascii="ＭＳ Ｐゴシック" w:eastAsia="ＭＳ Ｐゴシック" w:hAnsi="ＭＳ Ｐゴシック" w:hint="eastAsia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東京都北区長　殿</w:t>
      </w:r>
    </w:p>
    <w:p w:rsidR="00B5130A" w:rsidRPr="00A9332E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</w:p>
    <w:p w:rsidR="00B5130A" w:rsidRDefault="00B5130A" w:rsidP="00B5130A">
      <w:pPr>
        <w:ind w:firstLineChars="1100" w:firstLine="2640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住　　所　</w:t>
      </w:r>
    </w:p>
    <w:p w:rsidR="00B5130A" w:rsidRDefault="00235628" w:rsidP="00B5130A">
      <w:pPr>
        <w:ind w:firstLineChars="1100" w:firstLine="2640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34290</wp:posOffset>
                </wp:positionV>
                <wp:extent cx="2962275" cy="0"/>
                <wp:effectExtent l="0" t="0" r="0" b="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08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31.4pt;margin-top:2.7pt;width:233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KI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4wk&#10;6WFHTwenQmmU+fkM2uYQVsqd8R3Sk3zVz4p+t0iqsiWy4SH47awhN/EZ0bsUf7EaquyHL4pBDAH8&#10;MKxTbXoPCWNAp7CT820n/OQQhY/pcp6mDz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"/>
            </w:pict>
          </mc:Fallback>
        </mc:AlternateContent>
      </w:r>
    </w:p>
    <w:p w:rsidR="00235628" w:rsidRDefault="00B5130A" w:rsidP="00235628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</w:t>
      </w:r>
      <w:r w:rsidR="00235628">
        <w:rPr>
          <w:rFonts w:ascii="ＭＳ Ｐゴシック" w:eastAsia="ＭＳ Ｐゴシック" w:hAnsi="ＭＳ Ｐゴシック" w:hint="eastAsia"/>
          <w:szCs w:val="24"/>
        </w:rPr>
        <w:t xml:space="preserve"> 会　社　名</w:t>
      </w:r>
    </w:p>
    <w:p w:rsidR="00235628" w:rsidRDefault="00235628" w:rsidP="00235628">
      <w:pPr>
        <w:ind w:firstLineChars="1100" w:firstLine="26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役　　職</w:t>
      </w:r>
      <w:r w:rsidR="00B5130A">
        <w:rPr>
          <w:rFonts w:ascii="ＭＳ Ｐゴシック" w:eastAsia="ＭＳ Ｐゴシック" w:hAnsi="ＭＳ Ｐゴシック" w:hint="eastAsia"/>
          <w:szCs w:val="24"/>
        </w:rPr>
        <w:t xml:space="preserve">　　　　　　</w:t>
      </w:r>
    </w:p>
    <w:p w:rsidR="00B5130A" w:rsidRPr="00F30B60" w:rsidRDefault="00B5130A" w:rsidP="00235628">
      <w:pPr>
        <w:ind w:firstLineChars="1100" w:firstLine="2640"/>
        <w:rPr>
          <w:rFonts w:ascii="ＭＳ Ｐゴシック" w:eastAsia="ＭＳ Ｐゴシック" w:hAnsi="ＭＳ Ｐゴシック" w:hint="eastAsia"/>
          <w:szCs w:val="24"/>
        </w:rPr>
      </w:pPr>
      <w:r w:rsidRPr="00F30B60">
        <w:rPr>
          <w:rFonts w:ascii="ＭＳ Ｐゴシック" w:eastAsia="ＭＳ Ｐゴシック" w:hAnsi="ＭＳ Ｐゴシック" w:hint="eastAsia"/>
          <w:szCs w:val="24"/>
        </w:rPr>
        <w:t>氏</w:t>
      </w: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F30B60">
        <w:rPr>
          <w:rFonts w:ascii="ＭＳ Ｐゴシック" w:eastAsia="ＭＳ Ｐゴシック" w:hAnsi="ＭＳ Ｐゴシック" w:hint="eastAsia"/>
          <w:szCs w:val="24"/>
        </w:rPr>
        <w:t>名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:rsidR="00B5130A" w:rsidRPr="00F30B60" w:rsidRDefault="00235628" w:rsidP="00B5130A">
      <w:pPr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1905</wp:posOffset>
                </wp:positionV>
                <wp:extent cx="2962275" cy="0"/>
                <wp:effectExtent l="0" t="0" r="0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F998" id="AutoShape 2" o:spid="_x0000_s1026" type="#_x0000_t32" style="position:absolute;left:0;text-align:left;margin-left:131.4pt;margin-top:.15pt;width:23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vd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OUaS&#10;9LCjp4NToTRK/XwGbXMIK+XO+A7pSb7qZ0W/WyRV2RLZ8BD8dtaQm/iM6F2Kv1gNVfbDF8UghgB+&#10;GNapNr2HhDGgU9jJ+bYTfnKIwsd0OU/T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"/>
            </w:pict>
          </mc:Fallback>
        </mc:AlternateContent>
      </w:r>
    </w:p>
    <w:p w:rsidR="00B5130A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</w:p>
    <w:p w:rsidR="00B5130A" w:rsidRDefault="00B5130A" w:rsidP="00B5130A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注意事項</w:t>
      </w:r>
    </w:p>
    <w:p w:rsidR="00B5130A" w:rsidRPr="00F30B60" w:rsidRDefault="00B5130A" w:rsidP="00B5130A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B5130A" w:rsidRDefault="00B5130A" w:rsidP="00B5130A">
      <w:pPr>
        <w:ind w:firstLineChars="300"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１.</w:t>
      </w:r>
      <w:r w:rsidR="006D04C7">
        <w:rPr>
          <w:rFonts w:ascii="ＭＳ Ｐゴシック" w:eastAsia="ＭＳ Ｐゴシック" w:hAnsi="ＭＳ Ｐゴシック" w:hint="eastAsia"/>
          <w:sz w:val="22"/>
          <w:szCs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を記入記載してください。</w:t>
      </w:r>
    </w:p>
    <w:p w:rsidR="00B5130A" w:rsidRPr="00F30B60" w:rsidRDefault="00B5130A" w:rsidP="00B5130A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B5130A" w:rsidRPr="00F30B60" w:rsidRDefault="00B5130A" w:rsidP="00B5130A">
      <w:pPr>
        <w:ind w:firstLineChars="300"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２.本書の記載事項に変更を生じた場合には、速やかに担当課へ届け出てください。</w:t>
      </w:r>
    </w:p>
    <w:p w:rsidR="00B5130A" w:rsidRDefault="00B5130A" w:rsidP="00B5130A">
      <w:pPr>
        <w:rPr>
          <w:rFonts w:ascii="ＭＳ Ｐゴシック" w:eastAsia="ＭＳ Ｐゴシック" w:hAnsi="ＭＳ Ｐゴシック" w:hint="eastAsia"/>
          <w:szCs w:val="24"/>
        </w:rPr>
      </w:pPr>
    </w:p>
    <w:p w:rsidR="00B5130A" w:rsidRPr="00A9332E" w:rsidRDefault="00235628" w:rsidP="00B5130A">
      <w:pPr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244475</wp:posOffset>
                </wp:positionV>
                <wp:extent cx="2571750" cy="635"/>
                <wp:effectExtent l="0" t="0" r="0" b="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932B" id="AutoShape 3" o:spid="_x0000_s1026" type="#_x0000_t32" style="position:absolute;left:0;text-align:left;margin-left:208.65pt;margin-top:19.25pt;width:202.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B8IA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"/>
            </w:pict>
          </mc:Fallback>
        </mc:AlternateContent>
      </w:r>
      <w:r w:rsidR="00B5130A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担当課・所・学校　　産業振興課</w:t>
      </w:r>
    </w:p>
    <w:p w:rsidR="00B5130A" w:rsidRDefault="00B5130A" w:rsidP="00B5130A">
      <w:pPr>
        <w:sectPr w:rsidR="00B5130A">
          <w:footerReference w:type="even" r:id="rId8"/>
          <w:pgSz w:w="11907" w:h="16840" w:code="9"/>
          <w:pgMar w:top="1440" w:right="1797" w:bottom="1440" w:left="1797" w:header="720" w:footer="720" w:gutter="0"/>
          <w:cols w:space="720"/>
          <w:titlePg/>
          <w:docGrid w:linePitch="326" w:charSpace="-4916"/>
        </w:sectPr>
      </w:pPr>
    </w:p>
    <w:p w:rsidR="00850CA9" w:rsidRPr="00C3270B" w:rsidRDefault="00235628" w:rsidP="00850CA9">
      <w:pPr>
        <w:jc w:val="left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-635</wp:posOffset>
                </wp:positionV>
                <wp:extent cx="2019300" cy="777875"/>
                <wp:effectExtent l="0" t="0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9" w:rsidRPr="001C31CE" w:rsidRDefault="00850CA9" w:rsidP="00850CA9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64.35pt;margin-top:-.05pt;width:159pt;height:6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" fillcolor="yellow">
                <v:textbox inset="5.85pt,.7pt,5.85pt,.7pt">
                  <w:txbxContent>
                    <w:p w:rsidR="00850CA9" w:rsidRPr="001C31CE" w:rsidRDefault="00850CA9" w:rsidP="00850CA9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850CA9" w:rsidRPr="00C3270B">
        <w:rPr>
          <w:rFonts w:hint="eastAsia"/>
        </w:rPr>
        <w:t>第１号様式（第</w:t>
      </w:r>
      <w:r w:rsidR="00850CA9">
        <w:rPr>
          <w:rFonts w:hint="eastAsia"/>
        </w:rPr>
        <w:t>５</w:t>
      </w:r>
      <w:r w:rsidR="00850CA9" w:rsidRPr="00C3270B">
        <w:rPr>
          <w:rFonts w:hint="eastAsia"/>
        </w:rPr>
        <w:t>条関係）</w:t>
      </w:r>
    </w:p>
    <w:p w:rsidR="00850CA9" w:rsidRPr="00C3270B" w:rsidRDefault="00850CA9" w:rsidP="00850CA9">
      <w:pPr>
        <w:jc w:val="left"/>
        <w:rPr>
          <w:rFonts w:hint="eastAsia"/>
        </w:rPr>
      </w:pPr>
    </w:p>
    <w:p w:rsidR="00850CA9" w:rsidRPr="00C3270B" w:rsidRDefault="00850CA9" w:rsidP="00850CA9">
      <w:pPr>
        <w:jc w:val="left"/>
        <w:rPr>
          <w:rFonts w:hint="eastAsia"/>
        </w:rPr>
      </w:pPr>
    </w:p>
    <w:p w:rsidR="00850CA9" w:rsidRPr="00C3270B" w:rsidRDefault="00850CA9" w:rsidP="00850CA9">
      <w:pPr>
        <w:jc w:val="right"/>
        <w:rPr>
          <w:rFonts w:ascii="ＭＳ 明朝" w:hint="eastAsia"/>
        </w:rPr>
      </w:pPr>
      <w:r w:rsidRPr="00C3270B">
        <w:rPr>
          <w:rFonts w:ascii="ＭＳ 明朝" w:hint="eastAsia"/>
        </w:rPr>
        <w:t>年    月    日</w:t>
      </w:r>
    </w:p>
    <w:p w:rsidR="00850CA9" w:rsidRPr="00C3270B" w:rsidRDefault="00850CA9" w:rsidP="00850CA9">
      <w:pPr>
        <w:jc w:val="right"/>
        <w:rPr>
          <w:rFonts w:ascii="ＭＳ 明朝" w:hint="eastAsia"/>
        </w:rPr>
      </w:pPr>
    </w:p>
    <w:p w:rsidR="00850CA9" w:rsidRPr="00C3270B" w:rsidRDefault="00850CA9" w:rsidP="00850CA9">
      <w:pPr>
        <w:jc w:val="center"/>
        <w:rPr>
          <w:rFonts w:ascii="ＭＳ 明朝" w:hint="eastAsia"/>
          <w:sz w:val="26"/>
          <w:szCs w:val="26"/>
        </w:rPr>
      </w:pPr>
      <w:r w:rsidRPr="00C3270B">
        <w:rPr>
          <w:rFonts w:hint="eastAsia"/>
          <w:sz w:val="26"/>
          <w:szCs w:val="26"/>
        </w:rPr>
        <w:t>東京都北区見本市等出展支援事業</w:t>
      </w:r>
      <w:r w:rsidRPr="00C3270B">
        <w:rPr>
          <w:rFonts w:ascii="ＭＳ 明朝" w:hint="eastAsia"/>
          <w:sz w:val="26"/>
          <w:szCs w:val="26"/>
        </w:rPr>
        <w:t>補助金交付申請書</w:t>
      </w:r>
    </w:p>
    <w:p w:rsidR="00850CA9" w:rsidRPr="00C3270B" w:rsidRDefault="00850CA9" w:rsidP="00850CA9">
      <w:pPr>
        <w:jc w:val="center"/>
        <w:rPr>
          <w:rFonts w:ascii="ＭＳ 明朝" w:hint="eastAsia"/>
          <w:sz w:val="28"/>
        </w:rPr>
      </w:pPr>
    </w:p>
    <w:p w:rsidR="00850CA9" w:rsidRPr="00C3270B" w:rsidRDefault="00850CA9" w:rsidP="00850CA9">
      <w:pPr>
        <w:rPr>
          <w:rFonts w:ascii="ＭＳ 明朝" w:hint="eastAsia"/>
        </w:rPr>
      </w:pPr>
      <w:r w:rsidRPr="00C3270B">
        <w:rPr>
          <w:rFonts w:ascii="ＭＳ 明朝" w:hint="eastAsia"/>
        </w:rPr>
        <w:t>東京都北区長殿</w:t>
      </w:r>
    </w:p>
    <w:p w:rsidR="00850CA9" w:rsidRPr="00C3270B" w:rsidRDefault="00850CA9" w:rsidP="00850CA9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所在地　〒　　　　　　　　　　　　   　　　　　　　　　                                               </w:t>
      </w: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企業名                                               </w:t>
      </w:r>
    </w:p>
    <w:p w:rsidR="00850CA9" w:rsidRPr="00C3270B" w:rsidRDefault="00850CA9" w:rsidP="00850CA9">
      <w:pPr>
        <w:jc w:val="left"/>
        <w:rPr>
          <w:rFonts w:ascii="ＭＳ 明朝" w:hint="eastAsia"/>
        </w:rPr>
      </w:pPr>
    </w:p>
    <w:p w:rsidR="00850CA9" w:rsidRPr="00C3270B" w:rsidRDefault="00850CA9" w:rsidP="00850CA9">
      <w:pPr>
        <w:jc w:val="left"/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代表者 役  職                                         </w:t>
      </w:r>
    </w:p>
    <w:p w:rsidR="00850CA9" w:rsidRPr="00C3270B" w:rsidRDefault="00850CA9" w:rsidP="00850CA9">
      <w:pPr>
        <w:jc w:val="left"/>
        <w:rPr>
          <w:rFonts w:ascii="ＭＳ 明朝" w:hint="eastAsia"/>
        </w:rPr>
      </w:pPr>
    </w:p>
    <w:p w:rsidR="00850CA9" w:rsidRPr="00C3270B" w:rsidRDefault="00850CA9" w:rsidP="00850CA9">
      <w:pPr>
        <w:jc w:val="left"/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代表者 氏  名                                     </w:t>
      </w: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担当者                   電話　　（      　 ）          </w:t>
      </w: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rPr>
          <w:rFonts w:hint="eastAsia"/>
        </w:rPr>
      </w:pPr>
      <w:r w:rsidRPr="00C3270B">
        <w:rPr>
          <w:rFonts w:ascii="ＭＳ 明朝" w:hint="eastAsia"/>
        </w:rPr>
        <w:t xml:space="preserve">  東京都</w:t>
      </w:r>
      <w:r w:rsidRPr="00C3270B">
        <w:rPr>
          <w:rFonts w:hint="eastAsia"/>
        </w:rPr>
        <w:t>北区見本市等出展支援事業補助金交付要綱に基づき、下記のとおり補助金の交付を申請します。</w:t>
      </w:r>
    </w:p>
    <w:p w:rsidR="00850CA9" w:rsidRPr="00C3270B" w:rsidRDefault="00850CA9" w:rsidP="00850CA9">
      <w:pPr>
        <w:pStyle w:val="a8"/>
        <w:rPr>
          <w:rFonts w:hint="eastAsia"/>
          <w:sz w:val="22"/>
          <w:szCs w:val="22"/>
        </w:rPr>
      </w:pPr>
      <w:r w:rsidRPr="00C3270B">
        <w:rPr>
          <w:rFonts w:hint="eastAsia"/>
          <w:sz w:val="22"/>
          <w:szCs w:val="22"/>
        </w:rPr>
        <w:t>記</w:t>
      </w:r>
    </w:p>
    <w:p w:rsidR="00850CA9" w:rsidRPr="00C3270B" w:rsidRDefault="00850CA9" w:rsidP="00850CA9">
      <w:pPr>
        <w:rPr>
          <w:rFonts w:hint="eastAsia"/>
          <w:sz w:val="22"/>
          <w:szCs w:val="22"/>
        </w:rPr>
      </w:pPr>
      <w:r w:rsidRPr="00C3270B">
        <w:rPr>
          <w:rFonts w:hint="eastAsia"/>
          <w:sz w:val="22"/>
          <w:szCs w:val="22"/>
        </w:rPr>
        <w:t>１　出展事業内容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850CA9" w:rsidRPr="00C3270B" w:rsidTr="006D63B8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見本市等名称</w:t>
            </w:r>
          </w:p>
        </w:tc>
        <w:tc>
          <w:tcPr>
            <w:tcW w:w="6476" w:type="dxa"/>
            <w:vAlign w:val="center"/>
          </w:tcPr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</w:p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850CA9" w:rsidRPr="00C3270B" w:rsidTr="006D63B8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開催会場</w:t>
            </w:r>
          </w:p>
        </w:tc>
        <w:tc>
          <w:tcPr>
            <w:tcW w:w="6476" w:type="dxa"/>
          </w:tcPr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</w:p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850CA9" w:rsidRPr="00C3270B" w:rsidTr="006D63B8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出展企業団体数</w:t>
            </w:r>
          </w:p>
        </w:tc>
        <w:tc>
          <w:tcPr>
            <w:tcW w:w="6476" w:type="dxa"/>
          </w:tcPr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</w:p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850CA9" w:rsidRPr="00C3270B" w:rsidTr="006D63B8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 xml:space="preserve">出展開催期間  </w:t>
            </w:r>
          </w:p>
        </w:tc>
        <w:tc>
          <w:tcPr>
            <w:tcW w:w="6476" w:type="dxa"/>
          </w:tcPr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全体日程　　　　　　年　　月　　日　～　　　　　年　　月　　日</w:t>
            </w:r>
          </w:p>
          <w:p w:rsidR="00850CA9" w:rsidRPr="00C3270B" w:rsidRDefault="00850CA9" w:rsidP="006D63B8">
            <w:pPr>
              <w:rPr>
                <w:rFonts w:ascii="ＭＳ 明朝" w:hint="eastAsia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出展期間　　　　　　年　　月　　日　～　　　　　年　　月　　日</w:t>
            </w:r>
          </w:p>
        </w:tc>
      </w:tr>
    </w:tbl>
    <w:p w:rsidR="00850CA9" w:rsidRPr="00C3270B" w:rsidRDefault="00235628" w:rsidP="00850CA9">
      <w:pPr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167640</wp:posOffset>
                </wp:positionV>
                <wp:extent cx="1668145" cy="424815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145" cy="424815"/>
                        </a:xfrm>
                        <a:prstGeom prst="borderCallout1">
                          <a:avLst>
                            <a:gd name="adj1" fmla="val 26907"/>
                            <a:gd name="adj2" fmla="val -4569"/>
                            <a:gd name="adj3" fmla="val 70403"/>
                            <a:gd name="adj4" fmla="val -83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9" w:rsidRDefault="00850CA9" w:rsidP="00850CA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B7E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上限は国内が２５万円、</w:t>
                            </w:r>
                          </w:p>
                          <w:p w:rsidR="00850CA9" w:rsidRPr="00DB7EC9" w:rsidRDefault="00850CA9" w:rsidP="00850CA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B7E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海外が３０万円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" o:spid="_x0000_s1027" type="#_x0000_t47" style="position:absolute;left:0;text-align:left;margin-left:311.6pt;margin-top:13.2pt;width:131.35pt;height:33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" adj="-17982,15207,-987,5812" fillcolor="yellow">
                <v:textbox inset="5.85pt,.7pt,5.85pt,.7pt">
                  <w:txbxContent>
                    <w:p w:rsidR="00850CA9" w:rsidRDefault="00850CA9" w:rsidP="00850CA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B7EC9">
                        <w:rPr>
                          <w:rFonts w:hint="eastAsia"/>
                          <w:sz w:val="22"/>
                          <w:szCs w:val="22"/>
                        </w:rPr>
                        <w:t>上限は国内が２５万円、</w:t>
                      </w:r>
                    </w:p>
                    <w:p w:rsidR="00850CA9" w:rsidRPr="00DB7EC9" w:rsidRDefault="00850CA9" w:rsidP="00850CA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B7EC9">
                        <w:rPr>
                          <w:rFonts w:hint="eastAsia"/>
                          <w:sz w:val="22"/>
                          <w:szCs w:val="22"/>
                        </w:rPr>
                        <w:t>海外が３０万円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２　補助金申請額</w:t>
      </w:r>
    </w:p>
    <w:p w:rsidR="00850CA9" w:rsidRPr="009513F0" w:rsidRDefault="00850CA9" w:rsidP="00850CA9">
      <w:pPr>
        <w:ind w:firstLineChars="100" w:firstLine="377"/>
        <w:rPr>
          <w:rFonts w:ascii="ＭＳ 明朝" w:hAnsi="ＭＳ 明朝" w:hint="eastAsia"/>
          <w:color w:val="FFFFFF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　　　　　　　　　</w:t>
      </w:r>
      <w:r w:rsidRPr="009513F0">
        <w:rPr>
          <w:rFonts w:ascii="ＭＳ 明朝" w:hAnsi="ＭＳ 明朝" w:hint="eastAsia"/>
          <w:color w:val="FFFFFF"/>
          <w:sz w:val="40"/>
          <w:szCs w:val="40"/>
          <w:u w:val="single"/>
        </w:rPr>
        <w:t>．</w:t>
      </w:r>
    </w:p>
    <w:p w:rsidR="00850CA9" w:rsidRPr="00C3270B" w:rsidRDefault="00850CA9" w:rsidP="00850CA9">
      <w:pPr>
        <w:ind w:firstLineChars="100" w:firstLine="197"/>
        <w:rPr>
          <w:rFonts w:ascii="ＭＳ 明朝" w:hAnsi="ＭＳ 明朝" w:hint="eastAsia"/>
          <w:sz w:val="22"/>
          <w:szCs w:val="22"/>
        </w:rPr>
      </w:pPr>
      <w:r w:rsidRPr="00C3270B">
        <w:rPr>
          <w:rFonts w:ascii="ＭＳ 明朝" w:hAnsi="ＭＳ 明朝" w:hint="eastAsia"/>
          <w:sz w:val="22"/>
          <w:szCs w:val="22"/>
        </w:rPr>
        <w:t>※補助対象経費（消費税抜き）に２分の１を乗じた金額（１，０００円未満切り捨て）です。</w:t>
      </w:r>
    </w:p>
    <w:p w:rsidR="00850CA9" w:rsidRPr="00C3270B" w:rsidRDefault="00850CA9" w:rsidP="00850CA9">
      <w:pPr>
        <w:ind w:firstLineChars="100" w:firstLine="197"/>
        <w:rPr>
          <w:rFonts w:ascii="ＭＳ 明朝" w:hAnsi="ＭＳ 明朝" w:hint="eastAsia"/>
          <w:sz w:val="22"/>
          <w:szCs w:val="22"/>
        </w:rPr>
      </w:pPr>
      <w:r w:rsidRPr="00C3270B">
        <w:rPr>
          <w:rFonts w:ascii="ＭＳ 明朝" w:hAnsi="ＭＳ 明朝" w:hint="eastAsia"/>
          <w:sz w:val="22"/>
          <w:szCs w:val="22"/>
        </w:rPr>
        <w:t>※金額の頭には「￥」マークを記載してください。</w:t>
      </w:r>
    </w:p>
    <w:p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</w:p>
    <w:p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３　添付書類</w:t>
      </w:r>
    </w:p>
    <w:p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（１）別紙　事業収支報告書</w:t>
      </w:r>
    </w:p>
    <w:p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（２）会社概要　※（例）会社案内や自社ホームページの会社概要を印刷したもの等</w:t>
      </w:r>
    </w:p>
    <w:p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（３）直近の法人都民税又は特別区民税の納付が確認できる書類（写し可）</w:t>
      </w:r>
    </w:p>
    <w:p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（４）補助対象経費の支払及びその内訳が確認できるもの（写し可）</w:t>
      </w:r>
      <w:bookmarkStart w:id="0" w:name="_GoBack"/>
      <w:bookmarkEnd w:id="0"/>
    </w:p>
    <w:p w:rsidR="00850CA9" w:rsidRPr="00C3270B" w:rsidRDefault="00850CA9" w:rsidP="00850CA9">
      <w:pPr>
        <w:widowControl w:val="0"/>
        <w:autoSpaceDE/>
        <w:autoSpaceDN/>
        <w:adjustRightInd/>
        <w:ind w:left="590" w:hangingChars="300" w:hanging="590"/>
        <w:textAlignment w:val="auto"/>
        <w:rPr>
          <w:rFonts w:ascii="ＭＳ 明朝" w:hAnsi="ＭＳ 明朝" w:hint="eastAsia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（５）見本市等の開催内容が確認できるもの（チラシ、ホームページをプリントアウトしたもの等）</w:t>
      </w:r>
    </w:p>
    <w:p w:rsidR="00850CA9" w:rsidRPr="00C3270B" w:rsidRDefault="00850CA9" w:rsidP="00D21A3E">
      <w:pPr>
        <w:widowControl w:val="0"/>
        <w:autoSpaceDE/>
        <w:autoSpaceDN/>
        <w:adjustRightInd/>
        <w:textAlignment w:val="auto"/>
        <w:rPr>
          <w:rFonts w:ascii="ＭＳ 明朝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（６）返信用封筒　※</w:t>
      </w:r>
      <w:r>
        <w:rPr>
          <w:rFonts w:ascii="ＭＳ 明朝" w:hAnsi="ＭＳ 明朝" w:hint="eastAsia"/>
          <w:kern w:val="2"/>
          <w:sz w:val="22"/>
          <w:szCs w:val="22"/>
        </w:rPr>
        <w:t>切手を貼り、</w:t>
      </w:r>
      <w:r w:rsidRPr="00C3270B">
        <w:rPr>
          <w:rFonts w:ascii="ＭＳ 明朝" w:hAnsi="ＭＳ 明朝" w:hint="eastAsia"/>
          <w:kern w:val="2"/>
          <w:sz w:val="22"/>
          <w:szCs w:val="22"/>
        </w:rPr>
        <w:t>Ａ４サイズの書類１枚（三つ折り）が入るもの</w:t>
      </w:r>
      <w:r w:rsidRPr="00C3270B">
        <w:rPr>
          <w:rFonts w:ascii="ＭＳ 明朝"/>
        </w:rPr>
        <w:br w:type="page"/>
      </w:r>
    </w:p>
    <w:p w:rsidR="00850CA9" w:rsidRPr="00C3270B" w:rsidRDefault="00D21A3E" w:rsidP="00850CA9">
      <w:pPr>
        <w:rPr>
          <w:rFonts w:ascii="ＭＳ 明朝" w:hint="eastAsia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-157480</wp:posOffset>
                </wp:positionV>
                <wp:extent cx="2019300" cy="777875"/>
                <wp:effectExtent l="0" t="0" r="0" b="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9" w:rsidRPr="001C31CE" w:rsidRDefault="00850CA9" w:rsidP="00850CA9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136.6pt;margin-top:-12.4pt;width:159pt;height:6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" fillcolor="yellow">
                <v:textbox inset="5.85pt,.7pt,5.85pt,.7pt">
                  <w:txbxContent>
                    <w:p w:rsidR="00850CA9" w:rsidRPr="001C31CE" w:rsidRDefault="00850CA9" w:rsidP="00850CA9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850CA9" w:rsidRPr="00C3270B">
        <w:rPr>
          <w:rFonts w:ascii="ＭＳ 明朝" w:hint="eastAsia"/>
        </w:rPr>
        <w:t>第３号様式（第８条関係）</w:t>
      </w:r>
    </w:p>
    <w:p w:rsidR="00850CA9" w:rsidRPr="00C3270B" w:rsidRDefault="00235628" w:rsidP="00850CA9">
      <w:pPr>
        <w:rPr>
          <w:rFonts w:ascii="ＭＳ 明朝" w:hint="eastAsia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153670</wp:posOffset>
                </wp:positionV>
                <wp:extent cx="1679575" cy="329565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32956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878B" id="Rectangle 18" o:spid="_x0000_s1026" style="position:absolute;left:0;text-align:left;margin-left:365.1pt;margin-top:12.1pt;width:132.25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ApegIAAPw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" filled="f" strokeweight="3.5pt">
                <v:textbox inset="5.85pt,.7pt,5.85pt,.7pt"/>
              </v:rect>
            </w:pict>
          </mc:Fallback>
        </mc:AlternateContent>
      </w:r>
    </w:p>
    <w:p w:rsidR="00850CA9" w:rsidRPr="00C3270B" w:rsidRDefault="00850CA9" w:rsidP="00850CA9">
      <w:pPr>
        <w:jc w:val="right"/>
        <w:rPr>
          <w:rFonts w:ascii="ＭＳ 明朝" w:hint="eastAsia"/>
        </w:rPr>
      </w:pPr>
      <w:r w:rsidRPr="00C3270B">
        <w:rPr>
          <w:rFonts w:ascii="ＭＳ 明朝" w:hint="eastAsia"/>
        </w:rPr>
        <w:t>年    月    日</w:t>
      </w:r>
    </w:p>
    <w:p w:rsidR="00850CA9" w:rsidRPr="00C3270B" w:rsidRDefault="00235628" w:rsidP="00850CA9">
      <w:pPr>
        <w:jc w:val="right"/>
        <w:rPr>
          <w:rFonts w:ascii="ＭＳ 明朝" w:hint="eastAsia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194310</wp:posOffset>
                </wp:positionV>
                <wp:extent cx="1724660" cy="335280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660" cy="335280"/>
                        </a:xfrm>
                        <a:prstGeom prst="borderCallout1">
                          <a:avLst>
                            <a:gd name="adj1" fmla="val 34093"/>
                            <a:gd name="adj2" fmla="val 104417"/>
                            <a:gd name="adj3" fmla="val -31440"/>
                            <a:gd name="adj4" fmla="val 109648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9" w:rsidRPr="00DB7EC9" w:rsidRDefault="00850CA9" w:rsidP="00850CA9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</w:pP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47" style="position:absolute;left:0;text-align:left;margin-left:282.35pt;margin-top:15.3pt;width:135.8pt;height:2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" adj="23684,-6791,22554,7364" fillcolor="#b6dde8">
                <v:textbox inset="5.85pt,.7pt,5.85pt,.7pt">
                  <w:txbxContent>
                    <w:p w:rsidR="00850CA9" w:rsidRPr="00DB7EC9" w:rsidRDefault="00850CA9" w:rsidP="00850CA9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</w:pP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※</w:t>
                      </w: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850CA9" w:rsidRPr="00C3270B" w:rsidRDefault="00850CA9" w:rsidP="00850CA9">
      <w:pPr>
        <w:jc w:val="right"/>
        <w:rPr>
          <w:rFonts w:ascii="ＭＳ 明朝" w:hint="eastAsia"/>
        </w:rPr>
      </w:pPr>
    </w:p>
    <w:p w:rsidR="00850CA9" w:rsidRPr="00C3270B" w:rsidRDefault="00850CA9" w:rsidP="00850CA9">
      <w:pPr>
        <w:jc w:val="right"/>
        <w:rPr>
          <w:rFonts w:ascii="ＭＳ 明朝" w:hint="eastAsia"/>
        </w:rPr>
      </w:pPr>
    </w:p>
    <w:p w:rsidR="00850CA9" w:rsidRPr="00C3270B" w:rsidRDefault="00850CA9" w:rsidP="00850CA9">
      <w:pPr>
        <w:jc w:val="center"/>
        <w:rPr>
          <w:rFonts w:ascii="ＭＳ 明朝" w:hint="eastAsia"/>
          <w:sz w:val="28"/>
        </w:rPr>
      </w:pPr>
      <w:r w:rsidRPr="00C3270B">
        <w:rPr>
          <w:rFonts w:hint="eastAsia"/>
          <w:sz w:val="28"/>
        </w:rPr>
        <w:t>東京都北区見本市等出展支援事業</w:t>
      </w:r>
      <w:r w:rsidRPr="00C3270B">
        <w:rPr>
          <w:rFonts w:hint="eastAsia"/>
          <w:sz w:val="28"/>
        </w:rPr>
        <w:t xml:space="preserve">  </w:t>
      </w:r>
      <w:r w:rsidRPr="00C3270B">
        <w:rPr>
          <w:rFonts w:ascii="ＭＳ 明朝" w:hint="eastAsia"/>
          <w:sz w:val="28"/>
        </w:rPr>
        <w:t>補助金交付請求書</w:t>
      </w: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東京都北区長 殿                          </w:t>
      </w: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所在地 〒                                             </w:t>
      </w: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企業名                                               </w:t>
      </w:r>
    </w:p>
    <w:p w:rsidR="00850CA9" w:rsidRPr="00C3270B" w:rsidRDefault="00850CA9" w:rsidP="00850CA9">
      <w:pPr>
        <w:jc w:val="left"/>
        <w:rPr>
          <w:rFonts w:ascii="ＭＳ 明朝" w:hint="eastAsia"/>
        </w:rPr>
      </w:pPr>
    </w:p>
    <w:p w:rsidR="00850CA9" w:rsidRPr="00C3270B" w:rsidRDefault="00850CA9" w:rsidP="00850CA9">
      <w:pPr>
        <w:jc w:val="left"/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代表者 役  職                                         </w:t>
      </w:r>
    </w:p>
    <w:p w:rsidR="00850CA9" w:rsidRPr="00C3270B" w:rsidRDefault="00850CA9" w:rsidP="00850CA9">
      <w:pPr>
        <w:jc w:val="left"/>
        <w:rPr>
          <w:rFonts w:ascii="ＭＳ 明朝" w:hint="eastAsia"/>
        </w:rPr>
      </w:pPr>
    </w:p>
    <w:p w:rsidR="00850CA9" w:rsidRPr="00C3270B" w:rsidRDefault="00850CA9" w:rsidP="00850CA9">
      <w:pPr>
        <w:jc w:val="left"/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                         代表者 氏  名                                      </w:t>
      </w:r>
    </w:p>
    <w:p w:rsidR="00850CA9" w:rsidRPr="00C3270B" w:rsidRDefault="00235628" w:rsidP="00850CA9">
      <w:pPr>
        <w:rPr>
          <w:rFonts w:ascii="ＭＳ 明朝" w:hint="eastAsia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136525</wp:posOffset>
                </wp:positionV>
                <wp:extent cx="2453640" cy="286385"/>
                <wp:effectExtent l="0" t="0" r="0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28638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697F4" id="Rectangle 19" o:spid="_x0000_s1026" style="position:absolute;left:0;text-align:left;margin-left:-1.05pt;margin-top:10.75pt;width:193.2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m1eg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" filled="f" strokeweight="3.5pt">
                <v:textbox inset="5.85pt,.7pt,5.85pt,.7pt"/>
              </v:rect>
            </w:pict>
          </mc:Fallback>
        </mc:AlternateContent>
      </w:r>
    </w:p>
    <w:p w:rsidR="00850CA9" w:rsidRPr="00C3270B" w:rsidRDefault="00850CA9" w:rsidP="00850CA9">
      <w:pPr>
        <w:rPr>
          <w:rFonts w:ascii="ＭＳ 明朝" w:hint="eastAsia"/>
        </w:rPr>
      </w:pPr>
      <w:r w:rsidRPr="00C3270B">
        <w:rPr>
          <w:rFonts w:ascii="ＭＳ 明朝" w:hint="eastAsia"/>
        </w:rPr>
        <w:t xml:space="preserve">  　　 年　 月  日付　 北地産第　　号で決定通知のあった東京都北区見本市等出展支援事業補助金を、下記のとおり請求します。</w:t>
      </w:r>
    </w:p>
    <w:p w:rsidR="00850CA9" w:rsidRPr="00C3270B" w:rsidRDefault="00850CA9" w:rsidP="00850CA9">
      <w:pPr>
        <w:pStyle w:val="a8"/>
        <w:rPr>
          <w:rFonts w:hint="eastAsia"/>
        </w:rPr>
      </w:pPr>
    </w:p>
    <w:p w:rsidR="00850CA9" w:rsidRPr="00C3270B" w:rsidRDefault="00235628" w:rsidP="00850CA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43180</wp:posOffset>
                </wp:positionV>
                <wp:extent cx="1661160" cy="321945"/>
                <wp:effectExtent l="0" t="0" r="0" b="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321945"/>
                        </a:xfrm>
                        <a:prstGeom prst="borderCallout1">
                          <a:avLst>
                            <a:gd name="adj1" fmla="val 35505"/>
                            <a:gd name="adj2" fmla="val -4588"/>
                            <a:gd name="adj3" fmla="val -129782"/>
                            <a:gd name="adj4" fmla="val -18083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9" w:rsidRPr="00DB7EC9" w:rsidRDefault="00850CA9" w:rsidP="00850CA9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</w:pP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0" type="#_x0000_t47" style="position:absolute;left:0;text-align:left;margin-left:61.35pt;margin-top:3.4pt;width:130.8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" adj="-3906,-28033,-991,7669" fillcolor="#b6dde8">
                <v:textbox inset="5.85pt,.7pt,5.85pt,.7pt">
                  <w:txbxContent>
                    <w:p w:rsidR="00850CA9" w:rsidRPr="00DB7EC9" w:rsidRDefault="00850CA9" w:rsidP="00850CA9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</w:pP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※</w:t>
                      </w: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850CA9" w:rsidRPr="00C3270B" w:rsidRDefault="00850CA9" w:rsidP="00850CA9">
      <w:pPr>
        <w:pStyle w:val="a8"/>
        <w:rPr>
          <w:rFonts w:hint="eastAsia"/>
        </w:rPr>
      </w:pPr>
      <w:r w:rsidRPr="00C3270B">
        <w:rPr>
          <w:rFonts w:hint="eastAsia"/>
        </w:rPr>
        <w:t>記</w:t>
      </w:r>
    </w:p>
    <w:p w:rsidR="00850CA9" w:rsidRPr="00C3270B" w:rsidRDefault="00235628" w:rsidP="00850CA9">
      <w:pPr>
        <w:rPr>
          <w:rFonts w:hint="eastAsia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111760</wp:posOffset>
                </wp:positionV>
                <wp:extent cx="2967355" cy="288925"/>
                <wp:effectExtent l="0" t="0" r="0" b="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355" cy="288925"/>
                        </a:xfrm>
                        <a:prstGeom prst="borderCallout1">
                          <a:avLst>
                            <a:gd name="adj1" fmla="val 39560"/>
                            <a:gd name="adj2" fmla="val -2569"/>
                            <a:gd name="adj3" fmla="val 165056"/>
                            <a:gd name="adj4" fmla="val -307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9" w:rsidRPr="00850CA9" w:rsidRDefault="00850CA9" w:rsidP="00850CA9">
                            <w:pPr>
                              <w:widowControl w:val="0"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entury" w:hAnsi="Century" w:hint="eastAsia"/>
                                <w:kern w:val="2"/>
                                <w:sz w:val="21"/>
                                <w:szCs w:val="24"/>
                              </w:rPr>
                            </w:pPr>
                            <w:r w:rsidRPr="00850CA9">
                              <w:rPr>
                                <w:rFonts w:ascii="Century" w:hAnsi="Century" w:hint="eastAsia"/>
                                <w:kern w:val="2"/>
                                <w:sz w:val="21"/>
                                <w:szCs w:val="24"/>
                              </w:rPr>
                              <w:t>※申請書に記載した金額を記入する。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47" style="position:absolute;left:0;text-align:left;margin-left:181.4pt;margin-top:8.8pt;width:233.6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" adj="-6642,35652,-555,8545" fillcolor="yellow">
                <v:textbox inset="5.85pt,.7pt,5.85pt,.7pt">
                  <w:txbxContent>
                    <w:p w:rsidR="00850CA9" w:rsidRPr="00850CA9" w:rsidRDefault="00850CA9" w:rsidP="00850CA9">
                      <w:pPr>
                        <w:widowControl w:val="0"/>
                        <w:autoSpaceDE/>
                        <w:autoSpaceDN/>
                        <w:adjustRightInd/>
                        <w:textAlignment w:val="auto"/>
                        <w:rPr>
                          <w:rFonts w:ascii="Century" w:hAnsi="Century" w:hint="eastAsia"/>
                          <w:kern w:val="2"/>
                          <w:sz w:val="21"/>
                          <w:szCs w:val="24"/>
                        </w:rPr>
                      </w:pPr>
                      <w:r w:rsidRPr="00850CA9">
                        <w:rPr>
                          <w:rFonts w:ascii="Century" w:hAnsi="Century" w:hint="eastAsia"/>
                          <w:kern w:val="2"/>
                          <w:sz w:val="21"/>
                          <w:szCs w:val="24"/>
                        </w:rPr>
                        <w:t>※申請書に記載した金額を記入する。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850CA9" w:rsidRPr="00C3270B" w:rsidRDefault="00850CA9" w:rsidP="00850CA9">
      <w:pPr>
        <w:rPr>
          <w:rFonts w:hint="eastAsia"/>
        </w:rPr>
      </w:pPr>
      <w:r w:rsidRPr="00C3270B">
        <w:rPr>
          <w:rFonts w:hint="eastAsia"/>
        </w:rPr>
        <w:t>１</w:t>
      </w:r>
      <w:r w:rsidRPr="00C3270B">
        <w:rPr>
          <w:rFonts w:hint="eastAsia"/>
        </w:rPr>
        <w:t xml:space="preserve">  </w:t>
      </w:r>
      <w:r w:rsidRPr="00C3270B">
        <w:rPr>
          <w:rFonts w:hint="eastAsia"/>
        </w:rPr>
        <w:t>請求金額</w:t>
      </w:r>
    </w:p>
    <w:p w:rsidR="00850CA9" w:rsidRPr="009513F0" w:rsidRDefault="00850CA9" w:rsidP="00850CA9">
      <w:pPr>
        <w:ind w:firstLineChars="100" w:firstLine="377"/>
        <w:rPr>
          <w:rFonts w:ascii="ＭＳ 明朝" w:hint="eastAsia"/>
          <w:color w:val="FFFFFF"/>
        </w:rPr>
      </w:pPr>
      <w:r>
        <w:rPr>
          <w:rFonts w:hint="eastAsia"/>
          <w:sz w:val="40"/>
          <w:szCs w:val="40"/>
          <w:u w:val="single"/>
        </w:rPr>
        <w:t xml:space="preserve">　　　　　　　　　</w:t>
      </w:r>
      <w:r w:rsidRPr="009513F0">
        <w:rPr>
          <w:rFonts w:hint="eastAsia"/>
          <w:color w:val="FFFFFF"/>
          <w:sz w:val="40"/>
          <w:szCs w:val="40"/>
          <w:u w:val="single"/>
        </w:rPr>
        <w:t>．</w:t>
      </w:r>
    </w:p>
    <w:p w:rsidR="00850CA9" w:rsidRPr="00C3270B" w:rsidRDefault="00850CA9" w:rsidP="00850CA9">
      <w:pPr>
        <w:rPr>
          <w:rFonts w:ascii="ＭＳ 明朝" w:hint="eastAsia"/>
        </w:rPr>
      </w:pPr>
    </w:p>
    <w:p w:rsidR="00850CA9" w:rsidRPr="00C3270B" w:rsidRDefault="00850CA9" w:rsidP="00850CA9">
      <w:pPr>
        <w:ind w:firstLineChars="200" w:firstLine="433"/>
        <w:rPr>
          <w:rFonts w:hint="eastAsia"/>
        </w:rPr>
      </w:pPr>
      <w:r w:rsidRPr="00C3270B">
        <w:rPr>
          <w:rFonts w:hint="eastAsia"/>
        </w:rPr>
        <w:t>※金額の頭には「￥」マークを記載してください。</w:t>
      </w:r>
    </w:p>
    <w:p w:rsidR="00850CA9" w:rsidRDefault="00850CA9" w:rsidP="00850CA9">
      <w:pPr>
        <w:ind w:leftChars="200" w:left="650" w:hangingChars="100" w:hanging="217"/>
        <w:rPr>
          <w:rFonts w:ascii="ＭＳ 明朝" w:hint="eastAsia"/>
        </w:rPr>
      </w:pPr>
      <w:r>
        <w:rPr>
          <w:rFonts w:ascii="ＭＳ 明朝" w:hint="eastAsia"/>
        </w:rPr>
        <w:t>※申請額は「￥」マークを含め、入力文字と手書き文字が混在しないようにしてください。</w:t>
      </w: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Pr="004633AA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Default="00850CA9" w:rsidP="00850CA9">
      <w:pPr>
        <w:rPr>
          <w:rFonts w:ascii="ＭＳ 明朝" w:hint="eastAsia"/>
        </w:rPr>
      </w:pPr>
    </w:p>
    <w:p w:rsidR="00850CA9" w:rsidRPr="00A9332E" w:rsidRDefault="00235628" w:rsidP="00850CA9">
      <w:pPr>
        <w:jc w:val="center"/>
        <w:rPr>
          <w:rFonts w:ascii="ＭＳ Ｐゴシック" w:eastAsia="ＭＳ Ｐゴシック" w:hAnsi="ＭＳ Ｐゴシック" w:hint="eastAsia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-229870</wp:posOffset>
                </wp:positionV>
                <wp:extent cx="2019300" cy="777875"/>
                <wp:effectExtent l="0" t="0" r="0" b="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9" w:rsidRPr="001C31CE" w:rsidRDefault="00850CA9" w:rsidP="00850CA9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2" style="position:absolute;left:0;text-align:left;margin-left:310.6pt;margin-top:-18.1pt;width:159pt;height:6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" fillcolor="yellow">
                <v:textbox inset="5.85pt,.7pt,5.85pt,.7pt">
                  <w:txbxContent>
                    <w:p w:rsidR="00850CA9" w:rsidRPr="001C31CE" w:rsidRDefault="00850CA9" w:rsidP="00850CA9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850CA9"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支払金口座振替依頼書</w:t>
      </w:r>
    </w:p>
    <w:p w:rsidR="00850CA9" w:rsidRPr="00A9332E" w:rsidRDefault="00850CA9" w:rsidP="00850CA9">
      <w:pPr>
        <w:rPr>
          <w:rFonts w:ascii="ＭＳ Ｐゴシック" w:eastAsia="ＭＳ Ｐゴシック" w:hAnsi="ＭＳ Ｐゴシック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850CA9" w:rsidRPr="001D199A" w:rsidTr="006D63B8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CA9" w:rsidRPr="001D199A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:rsidR="00850CA9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</w:pPr>
            <w:r w:rsidRPr="00DB34BF"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>銀　　　行</w:t>
            </w:r>
          </w:p>
          <w:p w:rsidR="00850CA9" w:rsidRPr="00085CFB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085CFB"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:rsidR="00850CA9" w:rsidRPr="001D199A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:rsidR="00850CA9" w:rsidRPr="001D199A" w:rsidRDefault="00850CA9" w:rsidP="006D63B8">
            <w:pPr>
              <w:ind w:firstLineChars="100" w:firstLine="217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北　　区　　　　　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王子支店　　　　　</w:t>
            </w:r>
          </w:p>
          <w:p w:rsidR="00850CA9" w:rsidRPr="001D199A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:rsidR="00850CA9" w:rsidRPr="001D199A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  の  他</w:t>
            </w:r>
          </w:p>
          <w:p w:rsidR="00850CA9" w:rsidRPr="001D199A" w:rsidRDefault="00850CA9" w:rsidP="006D63B8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  <w:tr w:rsidR="00850CA9" w:rsidRPr="001D199A" w:rsidTr="006D63B8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50CA9" w:rsidRPr="001D199A" w:rsidRDefault="00850CA9" w:rsidP="006D63B8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DB34BF"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 xml:space="preserve">普通　　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　当座　　　　貯蓄　　　　その他</w:t>
            </w:r>
          </w:p>
        </w:tc>
      </w:tr>
      <w:tr w:rsidR="00850CA9" w:rsidRPr="001D199A" w:rsidTr="006D63B8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１</w:t>
            </w:r>
          </w:p>
        </w:tc>
        <w:tc>
          <w:tcPr>
            <w:tcW w:w="850" w:type="dxa"/>
          </w:tcPr>
          <w:p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２</w:t>
            </w:r>
          </w:p>
        </w:tc>
        <w:tc>
          <w:tcPr>
            <w:tcW w:w="851" w:type="dxa"/>
          </w:tcPr>
          <w:p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３</w:t>
            </w:r>
          </w:p>
        </w:tc>
        <w:tc>
          <w:tcPr>
            <w:tcW w:w="850" w:type="dxa"/>
          </w:tcPr>
          <w:p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４</w:t>
            </w:r>
          </w:p>
        </w:tc>
        <w:tc>
          <w:tcPr>
            <w:tcW w:w="841" w:type="dxa"/>
          </w:tcPr>
          <w:p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</w:tc>
        <w:tc>
          <w:tcPr>
            <w:tcW w:w="946" w:type="dxa"/>
          </w:tcPr>
          <w:p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６</w:t>
            </w: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７</w:t>
            </w:r>
          </w:p>
        </w:tc>
      </w:tr>
      <w:tr w:rsidR="00850CA9" w:rsidRPr="001D199A" w:rsidTr="006D63B8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50CA9" w:rsidRPr="001D199A" w:rsidRDefault="00850CA9" w:rsidP="00235628">
            <w:pPr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マルマルコウギョウ</w:t>
            </w:r>
            <w:r w:rsidR="00235628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カ</w:t>
            </w:r>
          </w:p>
        </w:tc>
      </w:tr>
      <w:tr w:rsidR="00850CA9" w:rsidRPr="001D199A" w:rsidTr="006D63B8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CA9" w:rsidRPr="001D199A" w:rsidRDefault="00850CA9" w:rsidP="00235628">
            <w:pPr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○○工業株式会社　</w:t>
            </w:r>
          </w:p>
        </w:tc>
      </w:tr>
    </w:tbl>
    <w:p w:rsidR="00850CA9" w:rsidRPr="00A9332E" w:rsidRDefault="00850CA9" w:rsidP="00850CA9">
      <w:pPr>
        <w:rPr>
          <w:rFonts w:ascii="ＭＳ Ｐゴシック" w:eastAsia="ＭＳ Ｐゴシック" w:hAnsi="ＭＳ Ｐゴシック" w:hint="eastAsia"/>
          <w:szCs w:val="24"/>
        </w:rPr>
      </w:pPr>
    </w:p>
    <w:p w:rsidR="00850CA9" w:rsidRPr="00F30B60" w:rsidRDefault="00850CA9" w:rsidP="00850CA9">
      <w:pPr>
        <w:rPr>
          <w:rFonts w:ascii="ＭＳ Ｐゴシック" w:eastAsia="ＭＳ Ｐゴシック" w:hAnsi="ＭＳ Ｐゴシック" w:hint="eastAsia"/>
          <w:sz w:val="27"/>
          <w:szCs w:val="27"/>
        </w:rPr>
      </w:pP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>東京都北区から私に支払われる</w:t>
      </w:r>
      <w:r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>東京都北区見本市等出展支援事業</w:t>
      </w:r>
      <w:r w:rsidRPr="00F30B60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>補助金</w:t>
      </w: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>は、今後上記の口座に口座振替の方法をもって振り込んでください。</w:t>
      </w:r>
    </w:p>
    <w:p w:rsidR="00850CA9" w:rsidRPr="00E90682" w:rsidRDefault="00235628" w:rsidP="00850CA9">
      <w:pPr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102235</wp:posOffset>
                </wp:positionV>
                <wp:extent cx="2136775" cy="343535"/>
                <wp:effectExtent l="0" t="0" r="0" b="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6775" cy="343535"/>
                        </a:xfrm>
                        <a:prstGeom prst="borderCallout1">
                          <a:avLst>
                            <a:gd name="adj1" fmla="val 33273"/>
                            <a:gd name="adj2" fmla="val -3565"/>
                            <a:gd name="adj3" fmla="val 147690"/>
                            <a:gd name="adj4" fmla="val -24370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9" w:rsidRPr="00252816" w:rsidRDefault="00850CA9" w:rsidP="00850CA9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</w:pPr>
                            <w:r w:rsidRPr="00252816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※</w:t>
                            </w:r>
                            <w:r w:rsidRPr="0025281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</w:rPr>
                              <w:t>記入</w:t>
                            </w:r>
                            <w:r w:rsidRPr="0025281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3" type="#_x0000_t47" style="position:absolute;left:0;text-align:left;margin-left:139.05pt;margin-top:8.05pt;width:168.25pt;height:2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" adj="-5264,31901,-770,7187" fillcolor="#b6dde8">
                <v:textbox inset="5.85pt,.7pt,5.85pt,.7pt">
                  <w:txbxContent>
                    <w:p w:rsidR="00850CA9" w:rsidRPr="00252816" w:rsidRDefault="00850CA9" w:rsidP="00850CA9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</w:pPr>
                      <w:r w:rsidRPr="00252816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※</w:t>
                      </w:r>
                      <w:r w:rsidRPr="0025281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</w:rPr>
                        <w:t>記入</w:t>
                      </w:r>
                      <w:r w:rsidRPr="0025281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  <w:u w:val="single"/>
                        </w:rPr>
                        <w:t>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  <w:u w:val="single"/>
                        </w:rPr>
                        <w:t>ません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850CA9" w:rsidRPr="00A9332E" w:rsidRDefault="00850CA9" w:rsidP="00850CA9">
      <w:pPr>
        <w:rPr>
          <w:rFonts w:ascii="ＭＳ Ｐゴシック" w:eastAsia="ＭＳ Ｐゴシック" w:hAnsi="ＭＳ Ｐゴシック" w:hint="eastAsia"/>
          <w:szCs w:val="24"/>
        </w:rPr>
      </w:pPr>
    </w:p>
    <w:p w:rsidR="00850CA9" w:rsidRPr="00A9332E" w:rsidRDefault="00235628" w:rsidP="00850CA9">
      <w:pPr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132715</wp:posOffset>
                </wp:positionV>
                <wp:extent cx="2019935" cy="28448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28448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C54C8" id="Rectangle 28" o:spid="_x0000_s1026" style="position:absolute;left:0;text-align:left;margin-left:20.9pt;margin-top:10.45pt;width:159.05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" filled="f" strokeweight="3.5pt">
                <v:textbox inset="5.85pt,.7pt,5.85pt,.7pt"/>
              </v:rect>
            </w:pict>
          </mc:Fallback>
        </mc:AlternateContent>
      </w:r>
    </w:p>
    <w:p w:rsidR="00850CA9" w:rsidRPr="00A9332E" w:rsidRDefault="00850CA9" w:rsidP="00850CA9">
      <w:pPr>
        <w:ind w:firstLineChars="400" w:firstLine="867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Pr="00A9332E">
        <w:rPr>
          <w:rFonts w:ascii="ＭＳ Ｐゴシック" w:eastAsia="ＭＳ Ｐゴシック" w:hAnsi="ＭＳ Ｐゴシック" w:hint="eastAsia"/>
          <w:szCs w:val="24"/>
        </w:rPr>
        <w:t>月</w:t>
      </w: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:rsidR="00850CA9" w:rsidRPr="00A9332E" w:rsidRDefault="00850CA9" w:rsidP="00850CA9">
      <w:pPr>
        <w:rPr>
          <w:rFonts w:ascii="ＭＳ Ｐゴシック" w:eastAsia="ＭＳ Ｐゴシック" w:hAnsi="ＭＳ Ｐゴシック" w:hint="eastAsia"/>
          <w:szCs w:val="24"/>
        </w:rPr>
      </w:pPr>
    </w:p>
    <w:p w:rsidR="00850CA9" w:rsidRPr="00A9332E" w:rsidRDefault="00850CA9" w:rsidP="00850CA9">
      <w:pPr>
        <w:ind w:firstLineChars="200" w:firstLine="433"/>
        <w:rPr>
          <w:rFonts w:ascii="ＭＳ Ｐゴシック" w:eastAsia="ＭＳ Ｐゴシック" w:hAnsi="ＭＳ Ｐゴシック" w:hint="eastAsia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東京都北区長　殿</w:t>
      </w:r>
    </w:p>
    <w:p w:rsidR="00850CA9" w:rsidRDefault="00850CA9" w:rsidP="00850CA9">
      <w:pPr>
        <w:ind w:firstLineChars="1300" w:firstLine="2817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住　　所　　東京都北区王子1-11-1</w:t>
      </w:r>
    </w:p>
    <w:p w:rsidR="00235628" w:rsidRDefault="00235628" w:rsidP="00235628">
      <w:pPr>
        <w:ind w:firstLineChars="1300" w:firstLine="281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3810</wp:posOffset>
                </wp:positionV>
                <wp:extent cx="2962275" cy="0"/>
                <wp:effectExtent l="0" t="0" r="0" b="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CEB1" id="AutoShape 25" o:spid="_x0000_s1026" type="#_x0000_t32" style="position:absolute;left:0;text-align:left;margin-left:131.4pt;margin-top:.3pt;width:23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F+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4"/>
        </w:rPr>
        <w:t>会社名</w:t>
      </w:r>
      <w:r w:rsidR="00850CA9">
        <w:rPr>
          <w:rFonts w:ascii="ＭＳ Ｐゴシック" w:eastAsia="ＭＳ Ｐゴシック" w:hAnsi="ＭＳ Ｐゴシック" w:hint="eastAsia"/>
          <w:szCs w:val="24"/>
        </w:rPr>
        <w:t xml:space="preserve"> 　 ○○工業株式会社</w:t>
      </w:r>
    </w:p>
    <w:p w:rsidR="00850CA9" w:rsidRDefault="00235628" w:rsidP="00235628">
      <w:pPr>
        <w:ind w:firstLineChars="1300" w:firstLine="2817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役　　職　　代表取締役</w:t>
      </w:r>
      <w:r w:rsidR="00850CA9">
        <w:rPr>
          <w:rFonts w:ascii="ＭＳ Ｐゴシック" w:eastAsia="ＭＳ Ｐゴシック" w:hAnsi="ＭＳ Ｐゴシック" w:hint="eastAsia"/>
          <w:szCs w:val="24"/>
        </w:rPr>
        <w:t xml:space="preserve"> </w:t>
      </w:r>
    </w:p>
    <w:p w:rsidR="00850CA9" w:rsidRDefault="00850CA9" w:rsidP="00850CA9">
      <w:pPr>
        <w:ind w:firstLineChars="1300" w:firstLine="2817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氏　　名　　北区　太郎</w:t>
      </w:r>
    </w:p>
    <w:p w:rsidR="00850CA9" w:rsidRPr="00F30B60" w:rsidRDefault="00235628" w:rsidP="00850CA9">
      <w:pPr>
        <w:ind w:firstLineChars="1400" w:firstLine="3034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38100</wp:posOffset>
                </wp:positionV>
                <wp:extent cx="2962275" cy="0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CE02" id="AutoShape 23" o:spid="_x0000_s1026" type="#_x0000_t32" style="position:absolute;left:0;text-align:left;margin-left:131.4pt;margin-top:3pt;width:23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YG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"/>
            </w:pict>
          </mc:Fallback>
        </mc:AlternateContent>
      </w:r>
      <w:r w:rsidR="00850CA9">
        <w:rPr>
          <w:rFonts w:ascii="ＭＳ Ｐゴシック" w:eastAsia="ＭＳ Ｐゴシック" w:hAnsi="ＭＳ Ｐゴシック" w:hint="eastAsia"/>
          <w:szCs w:val="24"/>
        </w:rPr>
        <w:t xml:space="preserve">                                                     </w:t>
      </w:r>
    </w:p>
    <w:p w:rsidR="00850CA9" w:rsidRPr="00F30B60" w:rsidRDefault="00850CA9" w:rsidP="00850CA9">
      <w:pPr>
        <w:rPr>
          <w:rFonts w:ascii="ＭＳ Ｐゴシック" w:eastAsia="ＭＳ Ｐゴシック" w:hAnsi="ＭＳ Ｐゴシック" w:hint="eastAsia"/>
          <w:szCs w:val="24"/>
        </w:rPr>
      </w:pPr>
    </w:p>
    <w:p w:rsidR="00850CA9" w:rsidRDefault="00850CA9" w:rsidP="00850CA9">
      <w:pPr>
        <w:rPr>
          <w:rFonts w:ascii="ＭＳ Ｐゴシック" w:eastAsia="ＭＳ Ｐゴシック" w:hAnsi="ＭＳ Ｐゴシック" w:hint="eastAsia"/>
          <w:szCs w:val="24"/>
        </w:rPr>
      </w:pPr>
    </w:p>
    <w:p w:rsidR="00850CA9" w:rsidRDefault="00850CA9" w:rsidP="00850CA9">
      <w:pPr>
        <w:ind w:firstLineChars="100" w:firstLine="197"/>
        <w:rPr>
          <w:rFonts w:ascii="ＭＳ Ｐゴシック" w:eastAsia="ＭＳ Ｐゴシック" w:hAnsi="ＭＳ Ｐゴシック" w:hint="eastAsia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注意事項</w:t>
      </w:r>
    </w:p>
    <w:p w:rsidR="00850CA9" w:rsidRPr="00F30B60" w:rsidRDefault="00850CA9" w:rsidP="00850CA9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50CA9" w:rsidRDefault="00850CA9" w:rsidP="00850CA9">
      <w:pPr>
        <w:ind w:firstLineChars="300" w:firstLine="590"/>
        <w:rPr>
          <w:rFonts w:ascii="ＭＳ Ｐゴシック" w:eastAsia="ＭＳ Ｐゴシック" w:hAnsi="ＭＳ Ｐゴシック" w:hint="eastAsia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１.</w:t>
      </w:r>
      <w:r w:rsidR="006D04C7">
        <w:rPr>
          <w:rFonts w:ascii="ＭＳ Ｐゴシック" w:eastAsia="ＭＳ Ｐゴシック" w:hAnsi="ＭＳ Ｐゴシック" w:hint="eastAsia"/>
          <w:sz w:val="22"/>
          <w:szCs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を記入記載してください。</w:t>
      </w:r>
    </w:p>
    <w:p w:rsidR="00850CA9" w:rsidRPr="00F30B60" w:rsidRDefault="00850CA9" w:rsidP="00850CA9">
      <w:pPr>
        <w:ind w:firstLineChars="300" w:firstLine="590"/>
        <w:rPr>
          <w:rFonts w:ascii="ＭＳ Ｐゴシック" w:eastAsia="ＭＳ Ｐゴシック" w:hAnsi="ＭＳ Ｐゴシック" w:hint="eastAsia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２.本書の記載事項に変更を生じた場合には、速やかに担当課へ届け出てください。</w:t>
      </w:r>
    </w:p>
    <w:p w:rsidR="00850CA9" w:rsidRDefault="00850CA9" w:rsidP="00850CA9">
      <w:pPr>
        <w:rPr>
          <w:rFonts w:ascii="ＭＳ Ｐゴシック" w:eastAsia="ＭＳ Ｐゴシック" w:hAnsi="ＭＳ Ｐゴシック" w:hint="eastAsia"/>
          <w:szCs w:val="24"/>
        </w:rPr>
      </w:pPr>
    </w:p>
    <w:p w:rsidR="00850CA9" w:rsidRPr="00A9332E" w:rsidRDefault="00235628" w:rsidP="00850CA9">
      <w:pPr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244475</wp:posOffset>
                </wp:positionV>
                <wp:extent cx="2571750" cy="635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A631" id="AutoShape 24" o:spid="_x0000_s1026" type="#_x0000_t32" style="position:absolute;left:0;text-align:left;margin-left:208.65pt;margin-top:19.25pt;width:202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B0IAIAAD4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"/>
            </w:pict>
          </mc:Fallback>
        </mc:AlternateContent>
      </w:r>
      <w:r w:rsidR="00850CA9">
        <w:rPr>
          <w:rFonts w:ascii="ＭＳ Ｐゴシック" w:eastAsia="ＭＳ Ｐゴシック" w:hAnsi="ＭＳ Ｐゴシック" w:hint="eastAsia"/>
          <w:szCs w:val="24"/>
        </w:rPr>
        <w:t xml:space="preserve">　　　　　　　                                                                        　担当課・所・学校　　産業振興課</w:t>
      </w:r>
    </w:p>
    <w:p w:rsidR="00B5130A" w:rsidRPr="00850CA9" w:rsidRDefault="00B5130A" w:rsidP="00850CA9">
      <w:pPr>
        <w:rPr>
          <w:rFonts w:ascii="ＭＳ 明朝" w:hint="eastAsia"/>
          <w:bdr w:val="single" w:sz="4" w:space="0" w:color="auto"/>
        </w:rPr>
      </w:pPr>
    </w:p>
    <w:sectPr w:rsidR="00B5130A" w:rsidRPr="00850CA9" w:rsidSect="00320156">
      <w:footerReference w:type="even" r:id="rId9"/>
      <w:pgSz w:w="11907" w:h="16840" w:code="9"/>
      <w:pgMar w:top="907" w:right="1077" w:bottom="907" w:left="1077" w:header="720" w:footer="720" w:gutter="0"/>
      <w:cols w:space="720"/>
      <w:titlePg/>
      <w:docGrid w:type="linesAndChars" w:linePitch="326" w:charSpace="-4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0B" w:rsidRDefault="0086550B">
      <w:r>
        <w:separator/>
      </w:r>
    </w:p>
  </w:endnote>
  <w:endnote w:type="continuationSeparator" w:id="0">
    <w:p w:rsidR="0086550B" w:rsidRDefault="0086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0A" w:rsidRDefault="00B513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5130A" w:rsidRDefault="00B513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3E" w:rsidRDefault="001E40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403E" w:rsidRDefault="001E40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0B" w:rsidRDefault="0086550B">
      <w:r>
        <w:separator/>
      </w:r>
    </w:p>
  </w:footnote>
  <w:footnote w:type="continuationSeparator" w:id="0">
    <w:p w:rsidR="0086550B" w:rsidRDefault="0086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EF9"/>
    <w:multiLevelType w:val="singleLevel"/>
    <w:tmpl w:val="32FC5C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8EE10C4"/>
    <w:multiLevelType w:val="singleLevel"/>
    <w:tmpl w:val="DD46431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" w15:restartNumberingAfterBreak="0">
    <w:nsid w:val="1A0B5699"/>
    <w:multiLevelType w:val="singleLevel"/>
    <w:tmpl w:val="FABA76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F681D67"/>
    <w:multiLevelType w:val="singleLevel"/>
    <w:tmpl w:val="80AA6D6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3330A7D"/>
    <w:multiLevelType w:val="singleLevel"/>
    <w:tmpl w:val="14205C92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336EA3"/>
    <w:multiLevelType w:val="hybridMultilevel"/>
    <w:tmpl w:val="FD125188"/>
    <w:lvl w:ilvl="0" w:tplc="1DD011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2758E"/>
    <w:multiLevelType w:val="hybridMultilevel"/>
    <w:tmpl w:val="B4EEB0A4"/>
    <w:lvl w:ilvl="0" w:tplc="D1C864A0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364818"/>
    <w:multiLevelType w:val="singleLevel"/>
    <w:tmpl w:val="251AE1A2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43F1BAF"/>
    <w:multiLevelType w:val="singleLevel"/>
    <w:tmpl w:val="893435D0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B7C3E80"/>
    <w:multiLevelType w:val="hybridMultilevel"/>
    <w:tmpl w:val="7BCA7F66"/>
    <w:lvl w:ilvl="0" w:tplc="C744205A">
      <w:start w:val="1"/>
      <w:numFmt w:val="decimalFullWidth"/>
      <w:lvlText w:val="(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4ED0813"/>
    <w:multiLevelType w:val="hybridMultilevel"/>
    <w:tmpl w:val="D8C21F9C"/>
    <w:lvl w:ilvl="0" w:tplc="2A88179A">
      <w:numFmt w:val="bullet"/>
      <w:lvlText w:val="●"/>
      <w:lvlJc w:val="left"/>
      <w:pPr>
        <w:ind w:left="360" w:hanging="360"/>
      </w:pPr>
      <w:rPr>
        <w:rFonts w:ascii="HGｺﾞｼｯｸM" w:eastAsia="HGｺﾞｼｯｸM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6F5563"/>
    <w:multiLevelType w:val="singleLevel"/>
    <w:tmpl w:val="FA0054FA"/>
    <w:lvl w:ilvl="0">
      <w:start w:val="2"/>
      <w:numFmt w:val="bullet"/>
      <w:lvlText w:val="※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12" w15:restartNumberingAfterBreak="0">
    <w:nsid w:val="4F577DAA"/>
    <w:multiLevelType w:val="singleLevel"/>
    <w:tmpl w:val="A83C9380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BB696D"/>
    <w:multiLevelType w:val="singleLevel"/>
    <w:tmpl w:val="7CF8CBA4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EE07CF7"/>
    <w:multiLevelType w:val="singleLevel"/>
    <w:tmpl w:val="A23C43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5" w15:restartNumberingAfterBreak="0">
    <w:nsid w:val="6060211F"/>
    <w:multiLevelType w:val="hybridMultilevel"/>
    <w:tmpl w:val="9F3434D4"/>
    <w:lvl w:ilvl="0" w:tplc="5562009C">
      <w:start w:val="1"/>
      <w:numFmt w:val="decimalFullWidth"/>
      <w:lvlText w:val="（%1）"/>
      <w:lvlJc w:val="left"/>
      <w:pPr>
        <w:ind w:left="10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6" w15:restartNumberingAfterBreak="0">
    <w:nsid w:val="664C4465"/>
    <w:multiLevelType w:val="singleLevel"/>
    <w:tmpl w:val="358E0C9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7835CCD"/>
    <w:multiLevelType w:val="singleLevel"/>
    <w:tmpl w:val="3CA02024"/>
    <w:lvl w:ilvl="0">
      <w:start w:val="4"/>
      <w:numFmt w:val="decimal"/>
      <w:lvlText w:val="第%1条"/>
      <w:lvlJc w:val="left"/>
      <w:pPr>
        <w:tabs>
          <w:tab w:val="num" w:pos="840"/>
        </w:tabs>
        <w:ind w:left="840" w:hanging="735"/>
      </w:pPr>
      <w:rPr>
        <w:rFonts w:hAnsi="Century" w:hint="eastAsia"/>
      </w:rPr>
    </w:lvl>
  </w:abstractNum>
  <w:abstractNum w:abstractNumId="18" w15:restartNumberingAfterBreak="0">
    <w:nsid w:val="691C13AC"/>
    <w:multiLevelType w:val="singleLevel"/>
    <w:tmpl w:val="E5685E22"/>
    <w:lvl w:ilvl="0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Century" w:hAnsi="Century" w:hint="eastAsia"/>
      </w:rPr>
    </w:lvl>
  </w:abstractNum>
  <w:abstractNum w:abstractNumId="19" w15:restartNumberingAfterBreak="0">
    <w:nsid w:val="6F8046A3"/>
    <w:multiLevelType w:val="singleLevel"/>
    <w:tmpl w:val="52B2D83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6F9038EA"/>
    <w:multiLevelType w:val="hybridMultilevel"/>
    <w:tmpl w:val="46E2DE32"/>
    <w:lvl w:ilvl="0" w:tplc="E2B258BE">
      <w:start w:val="1"/>
      <w:numFmt w:val="decimalFullWidth"/>
      <w:lvlText w:val="（%1）"/>
      <w:lvlJc w:val="left"/>
      <w:pPr>
        <w:ind w:left="848" w:hanging="72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1" w15:restartNumberingAfterBreak="0">
    <w:nsid w:val="6FD81196"/>
    <w:multiLevelType w:val="singleLevel"/>
    <w:tmpl w:val="CDF2680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2" w15:restartNumberingAfterBreak="0">
    <w:nsid w:val="74693206"/>
    <w:multiLevelType w:val="singleLevel"/>
    <w:tmpl w:val="83549FB8"/>
    <w:lvl w:ilvl="0">
      <w:start w:val="2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3" w15:restartNumberingAfterBreak="0">
    <w:nsid w:val="76D50CD3"/>
    <w:multiLevelType w:val="singleLevel"/>
    <w:tmpl w:val="6B7ABF94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A72483A"/>
    <w:multiLevelType w:val="singleLevel"/>
    <w:tmpl w:val="42F2BE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21"/>
  </w:num>
  <w:num w:numId="5">
    <w:abstractNumId w:val="1"/>
  </w:num>
  <w:num w:numId="6">
    <w:abstractNumId w:val="23"/>
  </w:num>
  <w:num w:numId="7">
    <w:abstractNumId w:val="0"/>
  </w:num>
  <w:num w:numId="8">
    <w:abstractNumId w:val="13"/>
  </w:num>
  <w:num w:numId="9">
    <w:abstractNumId w:val="24"/>
  </w:num>
  <w:num w:numId="10">
    <w:abstractNumId w:val="4"/>
  </w:num>
  <w:num w:numId="11">
    <w:abstractNumId w:val="14"/>
  </w:num>
  <w:num w:numId="12">
    <w:abstractNumId w:val="16"/>
  </w:num>
  <w:num w:numId="13">
    <w:abstractNumId w:val="3"/>
  </w:num>
  <w:num w:numId="14">
    <w:abstractNumId w:val="8"/>
  </w:num>
  <w:num w:numId="15">
    <w:abstractNumId w:val="18"/>
  </w:num>
  <w:num w:numId="16">
    <w:abstractNumId w:val="17"/>
  </w:num>
  <w:num w:numId="17">
    <w:abstractNumId w:val="22"/>
  </w:num>
  <w:num w:numId="18">
    <w:abstractNumId w:val="5"/>
  </w:num>
  <w:num w:numId="19">
    <w:abstractNumId w:val="9"/>
  </w:num>
  <w:num w:numId="20">
    <w:abstractNumId w:val="11"/>
  </w:num>
  <w:num w:numId="21">
    <w:abstractNumId w:val="19"/>
  </w:num>
  <w:num w:numId="22">
    <w:abstractNumId w:val="15"/>
  </w:num>
  <w:num w:numId="23">
    <w:abstractNumId w:val="20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360"/>
  <w:drawingGridHorizontalSpacing w:val="217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E0"/>
    <w:rsid w:val="00021CC4"/>
    <w:rsid w:val="00027ACF"/>
    <w:rsid w:val="00037D84"/>
    <w:rsid w:val="000671DA"/>
    <w:rsid w:val="0008549D"/>
    <w:rsid w:val="00086F7E"/>
    <w:rsid w:val="0009543F"/>
    <w:rsid w:val="000A14C9"/>
    <w:rsid w:val="000D5A67"/>
    <w:rsid w:val="000E521B"/>
    <w:rsid w:val="000F4099"/>
    <w:rsid w:val="000F6993"/>
    <w:rsid w:val="00107CBA"/>
    <w:rsid w:val="00110B11"/>
    <w:rsid w:val="00123AC2"/>
    <w:rsid w:val="00132403"/>
    <w:rsid w:val="00133726"/>
    <w:rsid w:val="0014085D"/>
    <w:rsid w:val="00151064"/>
    <w:rsid w:val="00154131"/>
    <w:rsid w:val="00164FC8"/>
    <w:rsid w:val="00183D76"/>
    <w:rsid w:val="00187CAD"/>
    <w:rsid w:val="001906FE"/>
    <w:rsid w:val="00192635"/>
    <w:rsid w:val="00196E62"/>
    <w:rsid w:val="001A372A"/>
    <w:rsid w:val="001A5092"/>
    <w:rsid w:val="001C3634"/>
    <w:rsid w:val="001C3CFC"/>
    <w:rsid w:val="001C6052"/>
    <w:rsid w:val="001E403E"/>
    <w:rsid w:val="00216376"/>
    <w:rsid w:val="00235628"/>
    <w:rsid w:val="0023641B"/>
    <w:rsid w:val="0026322E"/>
    <w:rsid w:val="002744D7"/>
    <w:rsid w:val="00276FBD"/>
    <w:rsid w:val="00282360"/>
    <w:rsid w:val="002A1528"/>
    <w:rsid w:val="002A718B"/>
    <w:rsid w:val="002B212C"/>
    <w:rsid w:val="002C1949"/>
    <w:rsid w:val="002C3A9A"/>
    <w:rsid w:val="002E19A2"/>
    <w:rsid w:val="002E6EF1"/>
    <w:rsid w:val="00300952"/>
    <w:rsid w:val="003009CF"/>
    <w:rsid w:val="0031457C"/>
    <w:rsid w:val="00320156"/>
    <w:rsid w:val="00320BFE"/>
    <w:rsid w:val="0032245A"/>
    <w:rsid w:val="003243E3"/>
    <w:rsid w:val="00340B97"/>
    <w:rsid w:val="00366825"/>
    <w:rsid w:val="0036736F"/>
    <w:rsid w:val="00386582"/>
    <w:rsid w:val="00387137"/>
    <w:rsid w:val="003A4A5A"/>
    <w:rsid w:val="003B4F7C"/>
    <w:rsid w:val="003C7C9A"/>
    <w:rsid w:val="003E469E"/>
    <w:rsid w:val="003E678D"/>
    <w:rsid w:val="003F32DA"/>
    <w:rsid w:val="004060E5"/>
    <w:rsid w:val="00415070"/>
    <w:rsid w:val="0042160E"/>
    <w:rsid w:val="00424252"/>
    <w:rsid w:val="00424BC3"/>
    <w:rsid w:val="00427162"/>
    <w:rsid w:val="00430955"/>
    <w:rsid w:val="004351A3"/>
    <w:rsid w:val="0047039C"/>
    <w:rsid w:val="004B2C07"/>
    <w:rsid w:val="004C5590"/>
    <w:rsid w:val="004C5969"/>
    <w:rsid w:val="004D249D"/>
    <w:rsid w:val="004D647E"/>
    <w:rsid w:val="004E5491"/>
    <w:rsid w:val="0051566E"/>
    <w:rsid w:val="00520569"/>
    <w:rsid w:val="00520CE1"/>
    <w:rsid w:val="00530CE7"/>
    <w:rsid w:val="00534474"/>
    <w:rsid w:val="0056690B"/>
    <w:rsid w:val="00566EDA"/>
    <w:rsid w:val="0057317B"/>
    <w:rsid w:val="00574EED"/>
    <w:rsid w:val="00575A7F"/>
    <w:rsid w:val="00576FF0"/>
    <w:rsid w:val="00587DD8"/>
    <w:rsid w:val="00590D96"/>
    <w:rsid w:val="0059257D"/>
    <w:rsid w:val="005A17BB"/>
    <w:rsid w:val="005A189A"/>
    <w:rsid w:val="005C45D2"/>
    <w:rsid w:val="005D1CA7"/>
    <w:rsid w:val="005E76B7"/>
    <w:rsid w:val="00613B73"/>
    <w:rsid w:val="00616EE8"/>
    <w:rsid w:val="00617A6F"/>
    <w:rsid w:val="00622669"/>
    <w:rsid w:val="0063460A"/>
    <w:rsid w:val="0063515B"/>
    <w:rsid w:val="0063540C"/>
    <w:rsid w:val="00644084"/>
    <w:rsid w:val="00654371"/>
    <w:rsid w:val="0066400B"/>
    <w:rsid w:val="00664B57"/>
    <w:rsid w:val="00675050"/>
    <w:rsid w:val="0067777A"/>
    <w:rsid w:val="006A338D"/>
    <w:rsid w:val="006A35A4"/>
    <w:rsid w:val="006A4AFE"/>
    <w:rsid w:val="006B1BBF"/>
    <w:rsid w:val="006B5CAE"/>
    <w:rsid w:val="006C26F3"/>
    <w:rsid w:val="006C49D3"/>
    <w:rsid w:val="006D04C7"/>
    <w:rsid w:val="006D63B8"/>
    <w:rsid w:val="006F3DBC"/>
    <w:rsid w:val="00700355"/>
    <w:rsid w:val="00716EC9"/>
    <w:rsid w:val="00721FC0"/>
    <w:rsid w:val="00723EFD"/>
    <w:rsid w:val="00745E97"/>
    <w:rsid w:val="00770E0D"/>
    <w:rsid w:val="00785DA9"/>
    <w:rsid w:val="0079215E"/>
    <w:rsid w:val="007950E0"/>
    <w:rsid w:val="00797150"/>
    <w:rsid w:val="007A0138"/>
    <w:rsid w:val="007A4A59"/>
    <w:rsid w:val="007B5A67"/>
    <w:rsid w:val="007C61BD"/>
    <w:rsid w:val="007E0569"/>
    <w:rsid w:val="0081724B"/>
    <w:rsid w:val="00821C35"/>
    <w:rsid w:val="0082258F"/>
    <w:rsid w:val="00831A4C"/>
    <w:rsid w:val="00835D18"/>
    <w:rsid w:val="00850693"/>
    <w:rsid w:val="00850CA9"/>
    <w:rsid w:val="0085607B"/>
    <w:rsid w:val="0086464B"/>
    <w:rsid w:val="0086550B"/>
    <w:rsid w:val="00866EB5"/>
    <w:rsid w:val="00867845"/>
    <w:rsid w:val="0087199D"/>
    <w:rsid w:val="008761B4"/>
    <w:rsid w:val="0088009F"/>
    <w:rsid w:val="00883A3A"/>
    <w:rsid w:val="00891523"/>
    <w:rsid w:val="0089299D"/>
    <w:rsid w:val="00892E8A"/>
    <w:rsid w:val="008A037F"/>
    <w:rsid w:val="008A2DBA"/>
    <w:rsid w:val="008B03AC"/>
    <w:rsid w:val="008B1B12"/>
    <w:rsid w:val="008B5893"/>
    <w:rsid w:val="008D318E"/>
    <w:rsid w:val="008E56A7"/>
    <w:rsid w:val="008E57DA"/>
    <w:rsid w:val="008F4E98"/>
    <w:rsid w:val="008F59D3"/>
    <w:rsid w:val="008F6314"/>
    <w:rsid w:val="00903794"/>
    <w:rsid w:val="009068EC"/>
    <w:rsid w:val="00907077"/>
    <w:rsid w:val="00917C1C"/>
    <w:rsid w:val="009252B7"/>
    <w:rsid w:val="00926D14"/>
    <w:rsid w:val="009304AF"/>
    <w:rsid w:val="00932038"/>
    <w:rsid w:val="009406BD"/>
    <w:rsid w:val="0094782A"/>
    <w:rsid w:val="00950680"/>
    <w:rsid w:val="009528E7"/>
    <w:rsid w:val="009667BA"/>
    <w:rsid w:val="00966DCA"/>
    <w:rsid w:val="00975E77"/>
    <w:rsid w:val="00992E2B"/>
    <w:rsid w:val="00993825"/>
    <w:rsid w:val="00994375"/>
    <w:rsid w:val="009B3EE7"/>
    <w:rsid w:val="009D0FBF"/>
    <w:rsid w:val="009D7132"/>
    <w:rsid w:val="009E6FD6"/>
    <w:rsid w:val="009F00A1"/>
    <w:rsid w:val="009F0AE8"/>
    <w:rsid w:val="00A12B34"/>
    <w:rsid w:val="00A232FE"/>
    <w:rsid w:val="00A27C3C"/>
    <w:rsid w:val="00A337AA"/>
    <w:rsid w:val="00A6259A"/>
    <w:rsid w:val="00A6709D"/>
    <w:rsid w:val="00A70A35"/>
    <w:rsid w:val="00A7183B"/>
    <w:rsid w:val="00A8582C"/>
    <w:rsid w:val="00AA2823"/>
    <w:rsid w:val="00AA47CB"/>
    <w:rsid w:val="00AA4B36"/>
    <w:rsid w:val="00AB3203"/>
    <w:rsid w:val="00AB411C"/>
    <w:rsid w:val="00AC79E4"/>
    <w:rsid w:val="00AD2EFA"/>
    <w:rsid w:val="00AE1DFE"/>
    <w:rsid w:val="00AE4B63"/>
    <w:rsid w:val="00B05B15"/>
    <w:rsid w:val="00B160D9"/>
    <w:rsid w:val="00B172A7"/>
    <w:rsid w:val="00B17A44"/>
    <w:rsid w:val="00B3738D"/>
    <w:rsid w:val="00B43DB9"/>
    <w:rsid w:val="00B5130A"/>
    <w:rsid w:val="00B60410"/>
    <w:rsid w:val="00B93BD9"/>
    <w:rsid w:val="00B96D82"/>
    <w:rsid w:val="00BA60C0"/>
    <w:rsid w:val="00BC4D0E"/>
    <w:rsid w:val="00BD2125"/>
    <w:rsid w:val="00BD3941"/>
    <w:rsid w:val="00BE0311"/>
    <w:rsid w:val="00C14CD1"/>
    <w:rsid w:val="00C2428A"/>
    <w:rsid w:val="00C27DB7"/>
    <w:rsid w:val="00C31C04"/>
    <w:rsid w:val="00C3270B"/>
    <w:rsid w:val="00C432BF"/>
    <w:rsid w:val="00C645EB"/>
    <w:rsid w:val="00C715DB"/>
    <w:rsid w:val="00C8518A"/>
    <w:rsid w:val="00CB19D0"/>
    <w:rsid w:val="00CC5410"/>
    <w:rsid w:val="00CD3590"/>
    <w:rsid w:val="00CD7FEF"/>
    <w:rsid w:val="00CE1FD4"/>
    <w:rsid w:val="00CE2589"/>
    <w:rsid w:val="00CF0909"/>
    <w:rsid w:val="00CF1A15"/>
    <w:rsid w:val="00D04A78"/>
    <w:rsid w:val="00D04BEC"/>
    <w:rsid w:val="00D15CE9"/>
    <w:rsid w:val="00D20093"/>
    <w:rsid w:val="00D21A3E"/>
    <w:rsid w:val="00D318F1"/>
    <w:rsid w:val="00D32019"/>
    <w:rsid w:val="00D3279E"/>
    <w:rsid w:val="00D363FA"/>
    <w:rsid w:val="00D40A80"/>
    <w:rsid w:val="00D54A22"/>
    <w:rsid w:val="00D6080D"/>
    <w:rsid w:val="00D61121"/>
    <w:rsid w:val="00D62313"/>
    <w:rsid w:val="00D72FAD"/>
    <w:rsid w:val="00D77359"/>
    <w:rsid w:val="00D77696"/>
    <w:rsid w:val="00D836D4"/>
    <w:rsid w:val="00D929D3"/>
    <w:rsid w:val="00DA69D7"/>
    <w:rsid w:val="00DB5293"/>
    <w:rsid w:val="00DC0AF3"/>
    <w:rsid w:val="00DD7E7F"/>
    <w:rsid w:val="00DE2D4F"/>
    <w:rsid w:val="00DE7B69"/>
    <w:rsid w:val="00DF01AA"/>
    <w:rsid w:val="00DF61BB"/>
    <w:rsid w:val="00E15422"/>
    <w:rsid w:val="00E2159A"/>
    <w:rsid w:val="00E27827"/>
    <w:rsid w:val="00E342D7"/>
    <w:rsid w:val="00E37010"/>
    <w:rsid w:val="00E44300"/>
    <w:rsid w:val="00E51127"/>
    <w:rsid w:val="00E80B37"/>
    <w:rsid w:val="00E94B41"/>
    <w:rsid w:val="00EA242E"/>
    <w:rsid w:val="00ED0D05"/>
    <w:rsid w:val="00ED1BF7"/>
    <w:rsid w:val="00ED6097"/>
    <w:rsid w:val="00EF1F2B"/>
    <w:rsid w:val="00EF6797"/>
    <w:rsid w:val="00F00147"/>
    <w:rsid w:val="00F01DBE"/>
    <w:rsid w:val="00F072FB"/>
    <w:rsid w:val="00F165D6"/>
    <w:rsid w:val="00F2628F"/>
    <w:rsid w:val="00F30A40"/>
    <w:rsid w:val="00F33311"/>
    <w:rsid w:val="00F40082"/>
    <w:rsid w:val="00F4788A"/>
    <w:rsid w:val="00F55039"/>
    <w:rsid w:val="00F67BA0"/>
    <w:rsid w:val="00F7182A"/>
    <w:rsid w:val="00F76F61"/>
    <w:rsid w:val="00F94396"/>
    <w:rsid w:val="00F95B2B"/>
    <w:rsid w:val="00FB0820"/>
    <w:rsid w:val="00FC3BF3"/>
    <w:rsid w:val="00FE1E2A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allout" idref="#_x0000_s1037"/>
        <o:r id="V:Rule5" type="callout" idref="#_x0000_s1039"/>
        <o:r id="V:Rule6" type="callout" idref="#_x0000_s1044"/>
        <o:r id="V:Rule7" type="callout" idref="#_x0000_s1045"/>
        <o:r id="V:Rule8" type="connector" idref="#_x0000_s1047"/>
        <o:r id="V:Rule9" type="connector" idref="#_x0000_s1048"/>
        <o:r id="V:Rule10" type="connector" idref="#_x0000_s1049"/>
        <o:r id="V:Rule11" type="callout" idref="#_x0000_s1053"/>
      </o:rules>
    </o:shapelayout>
  </w:shapeDefaults>
  <w:decimalSymbol w:val="."/>
  <w:listSeparator w:val=","/>
  <w14:docId w14:val="7293FF87"/>
  <w15:chartTrackingRefBased/>
  <w15:docId w15:val="{07F4F067-DB1E-46B6-9D8F-58DE9654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明朝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45" w:hanging="645"/>
    </w:pPr>
    <w:rPr>
      <w:rFonts w:ascii="ＭＳ 明朝"/>
    </w:rPr>
  </w:style>
  <w:style w:type="paragraph" w:styleId="2">
    <w:name w:val="Body Text Indent 2"/>
    <w:basedOn w:val="a"/>
    <w:semiHidden/>
    <w:pPr>
      <w:ind w:left="430" w:hanging="430"/>
    </w:pPr>
    <w:rPr>
      <w:rFonts w:ascii="ＭＳ 明朝"/>
    </w:rPr>
  </w:style>
  <w:style w:type="paragraph" w:styleId="a8">
    <w:name w:val="Note Heading"/>
    <w:basedOn w:val="a"/>
    <w:next w:val="a"/>
    <w:link w:val="a9"/>
    <w:rsid w:val="00ED0D05"/>
    <w:pPr>
      <w:widowControl w:val="0"/>
      <w:autoSpaceDE/>
      <w:autoSpaceDN/>
      <w:adjustRightInd/>
      <w:jc w:val="center"/>
      <w:textAlignment w:val="auto"/>
    </w:pPr>
    <w:rPr>
      <w:rFonts w:ascii="Century" w:hAnsi="Century"/>
      <w:kern w:val="2"/>
      <w:sz w:val="21"/>
    </w:rPr>
  </w:style>
  <w:style w:type="character" w:customStyle="1" w:styleId="a9">
    <w:name w:val="記 (文字)"/>
    <w:link w:val="a8"/>
    <w:rsid w:val="00ED0D05"/>
    <w:rPr>
      <w:rFonts w:ascii="Century" w:eastAsia="ＭＳ 明朝" w:hAnsi="Century"/>
      <w:kern w:val="2"/>
      <w:sz w:val="21"/>
    </w:rPr>
  </w:style>
  <w:style w:type="paragraph" w:styleId="aa">
    <w:name w:val="Closing"/>
    <w:basedOn w:val="a"/>
    <w:next w:val="a"/>
    <w:link w:val="ab"/>
    <w:rsid w:val="00ED0D05"/>
    <w:pPr>
      <w:widowControl w:val="0"/>
      <w:autoSpaceDE/>
      <w:autoSpaceDN/>
      <w:adjustRightInd/>
      <w:jc w:val="right"/>
      <w:textAlignment w:val="auto"/>
    </w:pPr>
    <w:rPr>
      <w:rFonts w:ascii="Century" w:hAnsi="Century"/>
      <w:kern w:val="2"/>
      <w:sz w:val="21"/>
    </w:rPr>
  </w:style>
  <w:style w:type="character" w:customStyle="1" w:styleId="ab">
    <w:name w:val="結語 (文字)"/>
    <w:link w:val="aa"/>
    <w:rsid w:val="00ED0D05"/>
    <w:rPr>
      <w:rFonts w:ascii="Century" w:eastAsia="ＭＳ 明朝" w:hAnsi="Century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77696"/>
    <w:rPr>
      <w:rFonts w:eastAsia="ＭＳ ゴシック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7696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B5130A"/>
    <w:pPr>
      <w:widowControl w:val="0"/>
      <w:autoSpaceDE/>
      <w:autoSpaceDN/>
      <w:adjustRightInd/>
      <w:ind w:leftChars="400" w:left="840"/>
      <w:textAlignment w:val="auto"/>
    </w:pPr>
    <w:rPr>
      <w:rFonts w:ascii="Century" w:hAnsi="Century"/>
      <w:kern w:val="2"/>
      <w:sz w:val="21"/>
      <w:szCs w:val="22"/>
    </w:rPr>
  </w:style>
  <w:style w:type="table" w:customStyle="1" w:styleId="TableGrid">
    <w:name w:val="TableGrid"/>
    <w:rsid w:val="009252B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D497A-1824-4094-9329-10C81554A0E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Email.dot</Template>
  <TotalTime>1</TotalTime>
  <Pages>8</Pages>
  <Words>2700</Words>
  <Characters>2634</Characters>
  <DocSecurity>0</DocSecurity>
  <Lines>21</Lines>
  <Paragraphs>10</Paragraphs>
  <ScaleCrop>false</ScaleCrop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2024-03-08T03:00:00Z</cp:lastPrinted>
  <dcterms:created xsi:type="dcterms:W3CDTF">2025-03-13T02:50:00Z</dcterms:created>
  <dcterms:modified xsi:type="dcterms:W3CDTF">2025-03-13T02:51:00Z</dcterms:modified>
</cp:coreProperties>
</file>