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2FB0" w14:textId="77777777" w:rsidR="00D01C08" w:rsidRDefault="00D01C08">
      <w:pPr>
        <w:rPr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2100"/>
        <w:gridCol w:w="1260"/>
        <w:gridCol w:w="420"/>
        <w:gridCol w:w="840"/>
        <w:gridCol w:w="840"/>
        <w:gridCol w:w="420"/>
        <w:gridCol w:w="1260"/>
        <w:gridCol w:w="210"/>
      </w:tblGrid>
      <w:tr w:rsidR="00D01C08" w14:paraId="1CF3F10D" w14:textId="77777777">
        <w:trPr>
          <w:cantSplit/>
          <w:trHeight w:hRule="exact" w:val="5250"/>
        </w:trPr>
        <w:tc>
          <w:tcPr>
            <w:tcW w:w="7980" w:type="dxa"/>
            <w:gridSpan w:val="10"/>
            <w:tcBorders>
              <w:bottom w:val="nil"/>
            </w:tcBorders>
            <w:vAlign w:val="center"/>
          </w:tcPr>
          <w:p w14:paraId="4607304E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CD4F11C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303291AB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東京都北区長　　　　　殿</w:t>
            </w:r>
          </w:p>
          <w:p w14:paraId="1F0B2670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</w:t>
            </w:r>
          </w:p>
          <w:p w14:paraId="09CE5DF3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事業者　氏名　　　　　　　　　　　　　　</w:t>
            </w:r>
            <w:r w:rsidR="007477B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CF6DCCA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（　　）　　　　　　　　　　　</w:t>
            </w:r>
          </w:p>
          <w:p w14:paraId="3580FCFD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</w:p>
          <w:p w14:paraId="307633F4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</w:t>
            </w:r>
          </w:p>
          <w:p w14:paraId="41B3DA67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代理者　氏名　　　　　　　　　　　　　　</w:t>
            </w:r>
            <w:r w:rsidR="007477B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BCE7530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（　　）　　　　　　　　　　　</w:t>
            </w:r>
          </w:p>
          <w:p w14:paraId="2A728F20" w14:textId="77777777" w:rsidR="00D01C08" w:rsidRDefault="00D01C08">
            <w:pPr>
              <w:ind w:left="100" w:right="100"/>
              <w:jc w:val="right"/>
              <w:rPr>
                <w:snapToGrid w:val="0"/>
                <w:w w:val="50"/>
                <w:sz w:val="42"/>
                <w:szCs w:val="42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法人にあつては、その事務所の所在地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07E98C8E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25C1D378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緑化計画書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緑化計画書</w:t>
            </w:r>
          </w:p>
          <w:p w14:paraId="17DA58B2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2E895DB0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東京都北区みどりの条例第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条第１項の規定により、下記のとおり緑化計画書を提出します。</w:t>
            </w:r>
          </w:p>
          <w:p w14:paraId="66DBE52E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D01C08" w14:paraId="37DA580F" w14:textId="77777777">
        <w:trPr>
          <w:cantSplit/>
          <w:trHeight w:hRule="exact" w:val="525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5573434F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14:paraId="41EA0165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開発行為等を行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おうとする場所</w:t>
            </w:r>
          </w:p>
        </w:tc>
        <w:tc>
          <w:tcPr>
            <w:tcW w:w="1260" w:type="dxa"/>
            <w:vAlign w:val="center"/>
          </w:tcPr>
          <w:p w14:paraId="49445569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住居表示</w:t>
            </w:r>
          </w:p>
        </w:tc>
        <w:tc>
          <w:tcPr>
            <w:tcW w:w="1260" w:type="dxa"/>
            <w:gridSpan w:val="2"/>
            <w:vAlign w:val="center"/>
          </w:tcPr>
          <w:p w14:paraId="5D8D6F31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EF80AC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1260" w:type="dxa"/>
            <w:vAlign w:val="center"/>
          </w:tcPr>
          <w:p w14:paraId="2028001B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3998D96F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51CFD53D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4E70FE08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5FCE56CA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9E47414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1260" w:type="dxa"/>
            <w:gridSpan w:val="2"/>
            <w:vAlign w:val="center"/>
          </w:tcPr>
          <w:p w14:paraId="1C45DDF0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5FFC48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施設の種別</w:t>
            </w:r>
          </w:p>
        </w:tc>
        <w:tc>
          <w:tcPr>
            <w:tcW w:w="1260" w:type="dxa"/>
            <w:vAlign w:val="center"/>
          </w:tcPr>
          <w:p w14:paraId="605E238E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1686F0C8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04800410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2D3461EC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4D9D6FA1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BD0459C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260" w:type="dxa"/>
            <w:gridSpan w:val="2"/>
            <w:vAlign w:val="center"/>
          </w:tcPr>
          <w:p w14:paraId="700B4E81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gridSpan w:val="2"/>
            <w:vAlign w:val="center"/>
          </w:tcPr>
          <w:p w14:paraId="7CCFAD16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接道部延長</w:t>
            </w:r>
          </w:p>
        </w:tc>
        <w:tc>
          <w:tcPr>
            <w:tcW w:w="1260" w:type="dxa"/>
            <w:vAlign w:val="center"/>
          </w:tcPr>
          <w:p w14:paraId="46301981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0" w:type="dxa"/>
            <w:vMerge/>
            <w:vAlign w:val="center"/>
          </w:tcPr>
          <w:p w14:paraId="3E4F5516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68C879B9" w14:textId="77777777">
        <w:trPr>
          <w:cantSplit/>
          <w:trHeight w:hRule="exact" w:val="900"/>
        </w:trPr>
        <w:tc>
          <w:tcPr>
            <w:tcW w:w="210" w:type="dxa"/>
            <w:vMerge/>
            <w:vAlign w:val="center"/>
          </w:tcPr>
          <w:p w14:paraId="3E288FD6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522DD29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開発行為等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の種類</w:t>
            </w:r>
          </w:p>
        </w:tc>
        <w:tc>
          <w:tcPr>
            <w:tcW w:w="5040" w:type="dxa"/>
            <w:gridSpan w:val="6"/>
            <w:vAlign w:val="center"/>
          </w:tcPr>
          <w:p w14:paraId="158B2E43" w14:textId="77777777" w:rsidR="00D01C08" w:rsidRDefault="00D01C08">
            <w:pPr>
              <w:ind w:left="20" w:right="2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ア　宅地造成等　　　　　　ウ　自動車駐車場の設置</w:t>
            </w:r>
          </w:p>
          <w:p w14:paraId="177A74F1" w14:textId="77777777" w:rsidR="00D01C08" w:rsidRDefault="00D01C08">
            <w:pPr>
              <w:ind w:left="20" w:right="2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イ　建築（新築・増改築）　エ　その他</w:t>
            </w:r>
          </w:p>
          <w:p w14:paraId="4FE508A8" w14:textId="77777777" w:rsidR="00D01C08" w:rsidRDefault="00D01C08">
            <w:pPr>
              <w:ind w:left="20" w:right="20"/>
              <w:rPr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 xml:space="preserve">　　（自己所有目的・分譲目的）</w:t>
            </w:r>
          </w:p>
        </w:tc>
        <w:tc>
          <w:tcPr>
            <w:tcW w:w="210" w:type="dxa"/>
            <w:vMerge/>
            <w:vAlign w:val="center"/>
          </w:tcPr>
          <w:p w14:paraId="2089FD55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5A4289F7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6DF291DC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DD29518" w14:textId="77777777" w:rsidR="00D01C08" w:rsidRDefault="00D01C08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緑　化　計　画</w:t>
            </w:r>
          </w:p>
        </w:tc>
        <w:tc>
          <w:tcPr>
            <w:tcW w:w="2100" w:type="dxa"/>
            <w:vAlign w:val="center"/>
          </w:tcPr>
          <w:p w14:paraId="62AE6A0C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緑化面積</w:t>
            </w:r>
          </w:p>
        </w:tc>
        <w:tc>
          <w:tcPr>
            <w:tcW w:w="1680" w:type="dxa"/>
            <w:gridSpan w:val="2"/>
            <w:vAlign w:val="center"/>
          </w:tcPr>
          <w:p w14:paraId="58272E44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vAlign w:val="center"/>
          </w:tcPr>
          <w:p w14:paraId="7226D3B9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緑化率</w:t>
            </w:r>
          </w:p>
        </w:tc>
        <w:tc>
          <w:tcPr>
            <w:tcW w:w="1680" w:type="dxa"/>
            <w:gridSpan w:val="2"/>
            <w:vAlign w:val="center"/>
          </w:tcPr>
          <w:p w14:paraId="5695450F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10" w:type="dxa"/>
            <w:vMerge/>
            <w:vAlign w:val="center"/>
          </w:tcPr>
          <w:p w14:paraId="37873D2C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1EE561AD" w14:textId="77777777">
        <w:trPr>
          <w:cantSplit/>
          <w:trHeight w:hRule="exact" w:val="900"/>
        </w:trPr>
        <w:tc>
          <w:tcPr>
            <w:tcW w:w="210" w:type="dxa"/>
            <w:vMerge/>
            <w:vAlign w:val="center"/>
          </w:tcPr>
          <w:p w14:paraId="45B39F6C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16F7D225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C459C19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接道部緑化延長</w:t>
            </w:r>
          </w:p>
          <w:p w14:paraId="55824FEF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（うちみなし接道部緑化延長）</w:t>
            </w:r>
          </w:p>
        </w:tc>
        <w:tc>
          <w:tcPr>
            <w:tcW w:w="1680" w:type="dxa"/>
            <w:gridSpan w:val="2"/>
            <w:vAlign w:val="center"/>
          </w:tcPr>
          <w:p w14:paraId="03417066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  <w:p w14:paraId="0081B41A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ｍ）</w:t>
            </w:r>
          </w:p>
        </w:tc>
        <w:tc>
          <w:tcPr>
            <w:tcW w:w="1680" w:type="dxa"/>
            <w:gridSpan w:val="2"/>
            <w:vAlign w:val="center"/>
          </w:tcPr>
          <w:p w14:paraId="0AE70206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接道部緑化率</w:t>
            </w:r>
          </w:p>
        </w:tc>
        <w:tc>
          <w:tcPr>
            <w:tcW w:w="1680" w:type="dxa"/>
            <w:gridSpan w:val="2"/>
            <w:vAlign w:val="center"/>
          </w:tcPr>
          <w:p w14:paraId="5B45499C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10" w:type="dxa"/>
            <w:vMerge/>
            <w:vAlign w:val="center"/>
          </w:tcPr>
          <w:p w14:paraId="0C25BD8C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2BA34347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60E0FE11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327FB24F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67E85C42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樹木本数等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260" w:type="dxa"/>
            <w:vAlign w:val="center"/>
          </w:tcPr>
          <w:p w14:paraId="58284ED4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高木</w:t>
            </w:r>
          </w:p>
        </w:tc>
        <w:tc>
          <w:tcPr>
            <w:tcW w:w="1260" w:type="dxa"/>
            <w:gridSpan w:val="2"/>
            <w:vAlign w:val="center"/>
          </w:tcPr>
          <w:p w14:paraId="1D6508B7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中木</w:t>
            </w:r>
          </w:p>
        </w:tc>
        <w:tc>
          <w:tcPr>
            <w:tcW w:w="1260" w:type="dxa"/>
            <w:gridSpan w:val="2"/>
            <w:vAlign w:val="center"/>
          </w:tcPr>
          <w:p w14:paraId="480C04F5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低木</w:t>
            </w:r>
          </w:p>
        </w:tc>
        <w:tc>
          <w:tcPr>
            <w:tcW w:w="1260" w:type="dxa"/>
            <w:vAlign w:val="center"/>
          </w:tcPr>
          <w:p w14:paraId="102718DA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生け垣</w:t>
            </w:r>
          </w:p>
        </w:tc>
        <w:tc>
          <w:tcPr>
            <w:tcW w:w="210" w:type="dxa"/>
            <w:vMerge/>
            <w:vAlign w:val="center"/>
          </w:tcPr>
          <w:p w14:paraId="46F1219C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16BFEE7C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3158B9F5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33E2CA91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14:paraId="1E81D8FF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66E6A94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</w:p>
        </w:tc>
        <w:tc>
          <w:tcPr>
            <w:tcW w:w="1260" w:type="dxa"/>
            <w:gridSpan w:val="2"/>
            <w:vAlign w:val="center"/>
          </w:tcPr>
          <w:p w14:paraId="04FB9599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</w:p>
        </w:tc>
        <w:tc>
          <w:tcPr>
            <w:tcW w:w="1260" w:type="dxa"/>
            <w:gridSpan w:val="2"/>
            <w:vAlign w:val="center"/>
          </w:tcPr>
          <w:p w14:paraId="42A6BC5D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</w:p>
        </w:tc>
        <w:tc>
          <w:tcPr>
            <w:tcW w:w="1260" w:type="dxa"/>
            <w:vAlign w:val="center"/>
          </w:tcPr>
          <w:p w14:paraId="119514F4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0" w:type="dxa"/>
            <w:vMerge/>
            <w:vAlign w:val="center"/>
          </w:tcPr>
          <w:p w14:paraId="1F518DF7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194A3F3A" w14:textId="77777777">
        <w:trPr>
          <w:cantSplit/>
          <w:trHeight w:hRule="exact" w:val="525"/>
        </w:trPr>
        <w:tc>
          <w:tcPr>
            <w:tcW w:w="210" w:type="dxa"/>
            <w:vMerge/>
            <w:vAlign w:val="center"/>
          </w:tcPr>
          <w:p w14:paraId="5C2CD5E6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F16C401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完了予定年月日</w:t>
            </w:r>
          </w:p>
        </w:tc>
        <w:tc>
          <w:tcPr>
            <w:tcW w:w="5040" w:type="dxa"/>
            <w:gridSpan w:val="6"/>
            <w:vAlign w:val="center"/>
          </w:tcPr>
          <w:p w14:paraId="676A1FF8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210" w:type="dxa"/>
            <w:vMerge/>
            <w:vAlign w:val="center"/>
          </w:tcPr>
          <w:p w14:paraId="6D59637A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5E77C9DC" w14:textId="77777777">
        <w:trPr>
          <w:cantSplit/>
          <w:trHeight w:hRule="exact" w:val="105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06849F1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BE99364" w14:textId="77777777" w:rsidR="00D01C08" w:rsidRDefault="00D01C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本件緑化計画書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の問合せ先</w:t>
            </w:r>
          </w:p>
          <w:p w14:paraId="5AC8524C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（担当部署・担当者）</w:t>
            </w:r>
          </w:p>
        </w:tc>
        <w:tc>
          <w:tcPr>
            <w:tcW w:w="5040" w:type="dxa"/>
            <w:gridSpan w:val="6"/>
            <w:vAlign w:val="center"/>
          </w:tcPr>
          <w:p w14:paraId="520A07D2" w14:textId="77777777" w:rsidR="00D01C08" w:rsidRDefault="00D01C08">
            <w:pPr>
              <w:spacing w:after="60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　）　　　</w:t>
            </w:r>
          </w:p>
          <w:p w14:paraId="65DAF7CD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\o\ad(FAX,</w:instrText>
            </w:r>
            <w:r>
              <w:rPr>
                <w:rFonts w:hint="eastAsia"/>
                <w:snapToGrid w:val="0"/>
              </w:rPr>
              <w:instrText xml:space="preserve">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vanish/>
              </w:rPr>
              <w:t>FAX</w:t>
            </w:r>
            <w:r>
              <w:rPr>
                <w:rFonts w:hint="eastAsia"/>
                <w:snapToGrid w:val="0"/>
              </w:rPr>
              <w:t xml:space="preserve">（　　　）　　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1C615E9F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5B469D00" w14:textId="77777777">
        <w:trPr>
          <w:cantSplit/>
          <w:trHeight w:hRule="exact" w:val="210"/>
        </w:trPr>
        <w:tc>
          <w:tcPr>
            <w:tcW w:w="7980" w:type="dxa"/>
            <w:gridSpan w:val="10"/>
            <w:tcBorders>
              <w:top w:val="nil"/>
            </w:tcBorders>
            <w:vAlign w:val="center"/>
          </w:tcPr>
          <w:p w14:paraId="3487DD6E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</w:tbl>
    <w:p w14:paraId="3F01F340" w14:textId="77777777" w:rsidR="00D01C08" w:rsidRDefault="00D01C08">
      <w:pPr>
        <w:rPr>
          <w:snapToGrid w:val="0"/>
        </w:rPr>
      </w:pPr>
    </w:p>
    <w:p w14:paraId="48DDA774" w14:textId="77777777" w:rsidR="00D01C08" w:rsidRDefault="00D01C08">
      <w:pPr>
        <w:rPr>
          <w:snapToGrid w:val="0"/>
        </w:rPr>
      </w:pPr>
      <w:r>
        <w:rPr>
          <w:snapToGrid w:val="0"/>
        </w:rPr>
        <w:br w:type="page"/>
      </w:r>
    </w:p>
    <w:p w14:paraId="7A6DF8BC" w14:textId="77777777" w:rsidR="00D01C08" w:rsidRDefault="00D01C08">
      <w:pPr>
        <w:spacing w:after="120"/>
        <w:jc w:val="right"/>
        <w:rPr>
          <w:snapToGrid w:val="0"/>
        </w:rPr>
      </w:pP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4410"/>
        <w:gridCol w:w="210"/>
      </w:tblGrid>
      <w:tr w:rsidR="00D01C08" w14:paraId="74E57446" w14:textId="77777777">
        <w:trPr>
          <w:cantSplit/>
          <w:trHeight w:hRule="exact" w:val="10920"/>
        </w:trPr>
        <w:tc>
          <w:tcPr>
            <w:tcW w:w="7980" w:type="dxa"/>
            <w:gridSpan w:val="3"/>
            <w:tcBorders>
              <w:bottom w:val="nil"/>
            </w:tcBorders>
            <w:vAlign w:val="center"/>
          </w:tcPr>
          <w:p w14:paraId="67EC3E34" w14:textId="77777777" w:rsidR="00D01C08" w:rsidRPr="002C22DB" w:rsidRDefault="00D01C08">
            <w:pPr>
              <w:ind w:left="100" w:right="10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2C22DB">
              <w:rPr>
                <w:b/>
                <w:bCs/>
                <w:snapToGrid w:val="0"/>
                <w:sz w:val="24"/>
                <w:szCs w:val="24"/>
              </w:rPr>
              <w:fldChar w:fldCharType="begin"/>
            </w:r>
            <w:r w:rsidRPr="002C22DB">
              <w:rPr>
                <w:b/>
                <w:bCs/>
                <w:snapToGrid w:val="0"/>
                <w:sz w:val="24"/>
                <w:szCs w:val="24"/>
              </w:rPr>
              <w:instrText xml:space="preserve"> eq \o\ad(</w:instrText>
            </w:r>
            <w:r w:rsidRPr="002C22DB">
              <w:rPr>
                <w:rFonts w:hint="eastAsia"/>
                <w:b/>
                <w:bCs/>
                <w:snapToGrid w:val="0"/>
                <w:sz w:val="24"/>
                <w:szCs w:val="24"/>
              </w:rPr>
              <w:instrText>緑化面積等計算書（計画）</w:instrText>
            </w:r>
            <w:r w:rsidRPr="002C22DB">
              <w:rPr>
                <w:b/>
                <w:bCs/>
                <w:snapToGrid w:val="0"/>
                <w:sz w:val="24"/>
                <w:szCs w:val="24"/>
              </w:rPr>
              <w:instrText>,</w:instrText>
            </w:r>
            <w:r w:rsidRPr="002C22DB">
              <w:rPr>
                <w:rFonts w:hint="eastAsia"/>
                <w:b/>
                <w:bCs/>
                <w:snapToGrid w:val="0"/>
                <w:sz w:val="24"/>
                <w:szCs w:val="24"/>
              </w:rPr>
              <w:instrText xml:space="preserve">　　　　　　　　　　　　　</w:instrText>
            </w:r>
            <w:r w:rsidRPr="002C22DB">
              <w:rPr>
                <w:b/>
                <w:bCs/>
                <w:snapToGrid w:val="0"/>
                <w:sz w:val="24"/>
                <w:szCs w:val="24"/>
              </w:rPr>
              <w:instrText>)</w:instrText>
            </w:r>
            <w:r w:rsidRPr="002C22DB">
              <w:rPr>
                <w:b/>
                <w:bCs/>
                <w:snapToGrid w:val="0"/>
                <w:sz w:val="24"/>
                <w:szCs w:val="24"/>
              </w:rPr>
              <w:fldChar w:fldCharType="end"/>
            </w:r>
            <w:r w:rsidRPr="002C22DB">
              <w:rPr>
                <w:rFonts w:hint="eastAsia"/>
                <w:b/>
                <w:bCs/>
                <w:snapToGrid w:val="0"/>
                <w:vanish/>
                <w:sz w:val="24"/>
                <w:szCs w:val="24"/>
              </w:rPr>
              <w:t>緑化面積等計算書（計画）</w:t>
            </w:r>
          </w:p>
          <w:p w14:paraId="6D1B3F1C" w14:textId="77777777" w:rsidR="00D01C08" w:rsidRDefault="00D01C08">
            <w:pPr>
              <w:ind w:left="100" w:right="100"/>
              <w:jc w:val="center"/>
              <w:rPr>
                <w:snapToGrid w:val="0"/>
              </w:rPr>
            </w:pPr>
          </w:p>
          <w:p w14:paraId="4950F66E" w14:textId="77777777" w:rsidR="00D01C08" w:rsidRDefault="00D01C08">
            <w:pPr>
              <w:spacing w:after="120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※面積等の数値は、小数点以下第三位を切り捨てること</w:t>
            </w:r>
          </w:p>
          <w:p w14:paraId="420AAB1C" w14:textId="77777777" w:rsidR="00D01C08" w:rsidRDefault="00D01C08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緑化面積</w:t>
            </w:r>
          </w:p>
          <w:p w14:paraId="2E532026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基準緑化面積</w:t>
            </w:r>
          </w:p>
          <w:p w14:paraId="46051684" w14:textId="77777777" w:rsidR="00D01C08" w:rsidRDefault="00D01C08">
            <w:pPr>
              <w:spacing w:before="12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積　　規則別表第二又は別表第三に定める数値　基準緑化面積</w:t>
            </w:r>
          </w:p>
          <w:p w14:paraId="4C3D8F15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㎡×　　　　　　　　　　　　　　　　　　＝　　　　　　㎡</w:t>
            </w:r>
          </w:p>
          <w:p w14:paraId="70A6FD41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514EA4A4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緑化内訳</w:t>
            </w:r>
          </w:p>
          <w:p w14:paraId="510F157F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ア　生け垣</w:t>
            </w:r>
          </w:p>
          <w:p w14:paraId="4AB894E2" w14:textId="77777777" w:rsidR="00D01C08" w:rsidRDefault="00D01C08">
            <w:pPr>
              <w:spacing w:before="12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長　　さ</w:t>
            </w:r>
          </w:p>
          <w:p w14:paraId="26348396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ｍ×</w:t>
            </w:r>
            <w:r>
              <w:rPr>
                <w:snapToGrid w:val="0"/>
              </w:rPr>
              <w:t>0.6</w:t>
            </w:r>
            <w:r>
              <w:rPr>
                <w:rFonts w:hint="eastAsia"/>
                <w:snapToGrid w:val="0"/>
              </w:rPr>
              <w:t>ｍ＝　　　　　　㎡</w:t>
            </w:r>
          </w:p>
          <w:p w14:paraId="47A8D108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3267FAF2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小計　　　　　　㎡</w:t>
            </w:r>
          </w:p>
          <w:p w14:paraId="5A12E3FD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21C14517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イ　植樹（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snapToGrid w:val="0"/>
              </w:rPr>
              <w:t>)(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いずれかを選択する）</w:t>
            </w:r>
          </w:p>
          <w:p w14:paraId="0E845794" w14:textId="77777777" w:rsidR="00D01C08" w:rsidRDefault="00D01C08">
            <w:pPr>
              <w:ind w:left="940" w:right="10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樹冠の水平投影面積の合計（他の樹冠の水平投影面等が重なる部分は除く）</w:t>
            </w:r>
          </w:p>
          <w:p w14:paraId="0620828A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樹木本数　計　　　　　　本　水平投影面積合計　　　　　　㎡</w:t>
            </w:r>
          </w:p>
          <w:p w14:paraId="283C9D55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簡易な計算</w:t>
            </w:r>
          </w:p>
          <w:p w14:paraId="386C9E5F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高木　３㎡×　　　　　　本＝　　　　　㎡</w:t>
            </w:r>
          </w:p>
          <w:p w14:paraId="3A0469D8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中木　１㎡×　　　　　　本＝　　　　　㎡</w:t>
            </w:r>
          </w:p>
          <w:p w14:paraId="565D5A4F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低木　</w:t>
            </w:r>
            <w:r>
              <w:rPr>
                <w:snapToGrid w:val="0"/>
              </w:rPr>
              <w:t>0.1</w:t>
            </w:r>
            <w:r>
              <w:rPr>
                <w:rFonts w:hint="eastAsia"/>
                <w:snapToGrid w:val="0"/>
              </w:rPr>
              <w:t xml:space="preserve">㎡×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本＝　　　　　㎡</w:t>
            </w:r>
          </w:p>
          <w:p w14:paraId="565E768B" w14:textId="77777777" w:rsidR="00D01C08" w:rsidRDefault="00D01C08">
            <w:pPr>
              <w:spacing w:before="120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小計　　　　　　㎡</w:t>
            </w:r>
          </w:p>
          <w:p w14:paraId="00F69747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0F163E09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ウ　その他</w:t>
            </w:r>
          </w:p>
          <w:p w14:paraId="63569E6F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0D08F263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2B478AE5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72A83F3E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3B8F1560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7B33D46B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0E691731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70AB7243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7C4B6EC5" w14:textId="77777777" w:rsidR="00D01C08" w:rsidRDefault="00D01C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小計　　　　　　㎡</w:t>
            </w:r>
          </w:p>
        </w:tc>
      </w:tr>
      <w:tr w:rsidR="00D01C08" w14:paraId="125936BA" w14:textId="77777777">
        <w:trPr>
          <w:trHeight w:hRule="exact" w:val="315"/>
        </w:trPr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14:paraId="21AA933F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4410" w:type="dxa"/>
            <w:vAlign w:val="center"/>
          </w:tcPr>
          <w:p w14:paraId="27DFAE6E" w14:textId="77777777" w:rsidR="00D01C08" w:rsidRDefault="00D01C08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緑化面積（ア＋イ＋ウ）＝　　　　　　　㎡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4B3383EF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0F113951" w14:textId="77777777">
        <w:trPr>
          <w:cantSplit/>
          <w:trHeight w:hRule="exact" w:val="420"/>
        </w:trPr>
        <w:tc>
          <w:tcPr>
            <w:tcW w:w="7980" w:type="dxa"/>
            <w:gridSpan w:val="3"/>
            <w:tcBorders>
              <w:top w:val="nil"/>
            </w:tcBorders>
            <w:vAlign w:val="center"/>
          </w:tcPr>
          <w:p w14:paraId="03953B51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</w:tbl>
    <w:p w14:paraId="22D09652" w14:textId="77777777" w:rsidR="00D01C08" w:rsidRDefault="00D01C08">
      <w:pPr>
        <w:rPr>
          <w:snapToGrid w:val="0"/>
        </w:rPr>
      </w:pPr>
    </w:p>
    <w:p w14:paraId="37237C9D" w14:textId="77777777" w:rsidR="00D01C08" w:rsidRDefault="00D01C08">
      <w:pPr>
        <w:rPr>
          <w:snapToGrid w:val="0"/>
        </w:rPr>
      </w:pPr>
      <w:r>
        <w:rPr>
          <w:snapToGrid w:val="0"/>
        </w:rPr>
        <w:br w:type="page"/>
      </w:r>
    </w:p>
    <w:p w14:paraId="67706F0C" w14:textId="77777777" w:rsidR="00D01C08" w:rsidRDefault="00D01C08">
      <w:pPr>
        <w:spacing w:after="120"/>
        <w:jc w:val="right"/>
        <w:rPr>
          <w:snapToGrid w:val="0"/>
        </w:rPr>
      </w:pP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4410"/>
        <w:gridCol w:w="210"/>
      </w:tblGrid>
      <w:tr w:rsidR="00D01C08" w14:paraId="0985BA12" w14:textId="77777777">
        <w:trPr>
          <w:cantSplit/>
          <w:trHeight w:hRule="exact" w:val="7770"/>
        </w:trPr>
        <w:tc>
          <w:tcPr>
            <w:tcW w:w="7980" w:type="dxa"/>
            <w:gridSpan w:val="3"/>
            <w:tcBorders>
              <w:bottom w:val="nil"/>
            </w:tcBorders>
            <w:vAlign w:val="center"/>
          </w:tcPr>
          <w:p w14:paraId="5F60FB4B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接道部緑化延長</w:t>
            </w:r>
          </w:p>
          <w:p w14:paraId="26956794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基準接道部緑化延長</w:t>
            </w:r>
          </w:p>
          <w:p w14:paraId="4CB371DB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接道部延長　　規則別表第四に定める数値　基準接道部緑化延長</w:t>
            </w:r>
          </w:p>
          <w:p w14:paraId="1B23B747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ｍ×　　　　　　　　　　　　＝　　　　　　　　　ｍ</w:t>
            </w:r>
          </w:p>
          <w:p w14:paraId="443AD4AB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1FFD6E9A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5888D28D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接道部緑化内訳</w:t>
            </w:r>
          </w:p>
          <w:p w14:paraId="14024570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生け垣・植樹による緑化延長　　　　　　　ｍ…①</w:t>
            </w:r>
          </w:p>
          <w:p w14:paraId="362EA7D7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36E9A7E4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3CDAA5ED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2B1C559B" w14:textId="77777777" w:rsidR="00D01C08" w:rsidRDefault="00D01C08">
            <w:pPr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接道部緑化延長が基準に満たない場合のみなし緑化（規則別表第四第一号イ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及び第二号イ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に規定されるみなし緑化）</w:t>
            </w:r>
          </w:p>
          <w:p w14:paraId="790CF359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00E08796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みなし緑化面積の計算式</w:t>
            </w:r>
          </w:p>
          <w:p w14:paraId="40BE287C" w14:textId="77777777" w:rsidR="00D01C08" w:rsidRDefault="00D01C08">
            <w:pPr>
              <w:spacing w:before="120"/>
              <w:ind w:left="100" w:right="2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napToGrid w:val="0"/>
                <w:spacing w:val="-6"/>
                <w:sz w:val="20"/>
                <w:szCs w:val="20"/>
              </w:rPr>
              <w:t>基準接道部緑化延長　　①による接道部緑化延長　　不足する接道部緑化延長</w:t>
            </w:r>
          </w:p>
          <w:p w14:paraId="5A23F038" w14:textId="77777777" w:rsidR="00D01C08" w:rsidRDefault="00D01C08">
            <w:pPr>
              <w:ind w:left="100" w:right="20"/>
              <w:rPr>
                <w:snapToGrid w:val="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napToGrid w:val="0"/>
                <w:spacing w:val="-6"/>
                <w:sz w:val="20"/>
                <w:szCs w:val="20"/>
              </w:rPr>
              <w:t xml:space="preserve">　　　　　　　　　ｍ－　　　　　　　　　　　ｍ＝　　　　　　　　　　　ｍ…②</w:t>
            </w:r>
          </w:p>
          <w:p w14:paraId="2FC36B1D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76F0F80C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不足する接道部緑化延長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みなし緑化面積</w:t>
            </w:r>
          </w:p>
          <w:p w14:paraId="1568CD43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ｍ×</w:t>
            </w:r>
            <w:r>
              <w:rPr>
                <w:snapToGrid w:val="0"/>
              </w:rPr>
              <w:t>0.6</w:t>
            </w:r>
            <w:r>
              <w:rPr>
                <w:rFonts w:hint="eastAsia"/>
                <w:snapToGrid w:val="0"/>
              </w:rPr>
              <w:t>ｍ＝　　　　　　　㎡</w:t>
            </w:r>
          </w:p>
          <w:p w14:paraId="70974234" w14:textId="77777777" w:rsidR="00D01C08" w:rsidRDefault="00D01C08">
            <w:pPr>
              <w:ind w:left="100" w:right="100"/>
              <w:rPr>
                <w:snapToGrid w:val="0"/>
              </w:rPr>
            </w:pPr>
          </w:p>
          <w:p w14:paraId="75D3ADF0" w14:textId="77777777" w:rsidR="00D01C08" w:rsidRDefault="00D01C08">
            <w:pPr>
              <w:ind w:left="730" w:right="10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※以下の条件を満たした場合のみ、②の長さをみなし接道部緑化延長として、接道部緑化延長に算入することができる。</w:t>
            </w:r>
          </w:p>
          <w:p w14:paraId="54C4C380" w14:textId="77777777" w:rsidR="00D01C08" w:rsidRDefault="00D01C08">
            <w:pPr>
              <w:spacing w:before="12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積　　基準緑化面積　　　　　　　　　みなし緑化面積</w:t>
            </w:r>
          </w:p>
          <w:p w14:paraId="1B8CF452" w14:textId="77777777" w:rsidR="00D01C08" w:rsidRDefault="00D01C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㎡－　　　　　　㎡＝　　　　　㎡≧　　　　　　　㎡</w:t>
            </w:r>
          </w:p>
        </w:tc>
      </w:tr>
      <w:tr w:rsidR="00D01C08" w14:paraId="66C5CA59" w14:textId="77777777">
        <w:trPr>
          <w:trHeight w:hRule="exact" w:val="315"/>
        </w:trPr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14:paraId="6A3FF491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  <w:tc>
          <w:tcPr>
            <w:tcW w:w="4410" w:type="dxa"/>
            <w:vAlign w:val="center"/>
          </w:tcPr>
          <w:p w14:paraId="32964913" w14:textId="77777777" w:rsidR="00D01C08" w:rsidRDefault="00D01C08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接道部緑化延長（①＋②）＝　　　　　　ｍ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4A7E350B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  <w:tr w:rsidR="00D01C08" w14:paraId="490F7B03" w14:textId="77777777">
        <w:trPr>
          <w:cantSplit/>
          <w:trHeight w:hRule="exact" w:val="2940"/>
        </w:trPr>
        <w:tc>
          <w:tcPr>
            <w:tcW w:w="7980" w:type="dxa"/>
            <w:gridSpan w:val="3"/>
            <w:tcBorders>
              <w:top w:val="nil"/>
            </w:tcBorders>
            <w:vAlign w:val="center"/>
          </w:tcPr>
          <w:p w14:paraId="4CF0B2FD" w14:textId="77777777" w:rsidR="00D01C08" w:rsidRDefault="00D01C08">
            <w:pPr>
              <w:ind w:left="100" w:right="100"/>
              <w:rPr>
                <w:snapToGrid w:val="0"/>
              </w:rPr>
            </w:pPr>
          </w:p>
        </w:tc>
      </w:tr>
    </w:tbl>
    <w:p w14:paraId="71EEF987" w14:textId="77777777" w:rsidR="00D01C08" w:rsidRDefault="00D01C08">
      <w:pPr>
        <w:rPr>
          <w:snapToGrid w:val="0"/>
        </w:rPr>
      </w:pPr>
    </w:p>
    <w:p w14:paraId="77E7AF45" w14:textId="77777777" w:rsidR="00D01C08" w:rsidRDefault="00D01C08">
      <w:pPr>
        <w:rPr>
          <w:snapToGrid w:val="0"/>
        </w:rPr>
      </w:pPr>
      <w:r>
        <w:rPr>
          <w:snapToGrid w:val="0"/>
        </w:rPr>
        <w:br w:type="page"/>
      </w:r>
    </w:p>
    <w:p w14:paraId="0E3BD465" w14:textId="77777777" w:rsidR="00D01C08" w:rsidRDefault="00D01C08">
      <w:pPr>
        <w:spacing w:after="120"/>
        <w:jc w:val="right"/>
        <w:rPr>
          <w:snapToGrid w:val="0"/>
        </w:rPr>
      </w:pP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01C08" w14:paraId="05ED1C5C" w14:textId="77777777">
        <w:trPr>
          <w:trHeight w:hRule="exact" w:val="11130"/>
        </w:trPr>
        <w:tc>
          <w:tcPr>
            <w:tcW w:w="7980" w:type="dxa"/>
          </w:tcPr>
          <w:p w14:paraId="284FD094" w14:textId="77777777" w:rsidR="00D01C08" w:rsidRDefault="00D01C08">
            <w:pPr>
              <w:rPr>
                <w:snapToGrid w:val="0"/>
              </w:rPr>
            </w:pPr>
          </w:p>
          <w:p w14:paraId="190185D9" w14:textId="77777777" w:rsidR="00D01C08" w:rsidRPr="001C2CD7" w:rsidRDefault="00D01C08">
            <w:pPr>
              <w:jc w:val="center"/>
              <w:rPr>
                <w:b/>
                <w:bCs/>
                <w:snapToGrid w:val="0"/>
              </w:rPr>
            </w:pPr>
            <w:r w:rsidRPr="001C2CD7">
              <w:rPr>
                <w:rFonts w:hint="eastAsia"/>
                <w:b/>
                <w:bCs/>
                <w:snapToGrid w:val="0"/>
              </w:rPr>
              <w:t>案内図・緑化計画平面図・構造図面等</w:t>
            </w:r>
          </w:p>
          <w:p w14:paraId="6A78A5A1" w14:textId="77777777" w:rsidR="00D01C08" w:rsidRDefault="00D01C08">
            <w:pPr>
              <w:rPr>
                <w:snapToGrid w:val="0"/>
              </w:rPr>
            </w:pPr>
          </w:p>
          <w:p w14:paraId="3176FC7D" w14:textId="77777777" w:rsidR="00D01C08" w:rsidRDefault="00D01C0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※該当がある場合は、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点を記入のこと</w:t>
            </w:r>
          </w:p>
          <w:p w14:paraId="3CC10993" w14:textId="77777777" w:rsidR="00D01C08" w:rsidRDefault="00D01C08">
            <w:pPr>
              <w:rPr>
                <w:snapToGrid w:val="0"/>
              </w:rPr>
            </w:pPr>
          </w:p>
          <w:p w14:paraId="54990ECA" w14:textId="77777777" w:rsidR="00D01C08" w:rsidRDefault="00D01C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案内図（□　別添図面のとおり）</w:t>
            </w:r>
          </w:p>
          <w:p w14:paraId="0ED932AD" w14:textId="77777777" w:rsidR="00D01C08" w:rsidRDefault="00D01C08">
            <w:pPr>
              <w:rPr>
                <w:snapToGrid w:val="0"/>
              </w:rPr>
            </w:pPr>
          </w:p>
          <w:p w14:paraId="3D79E1C7" w14:textId="77777777" w:rsidR="00D01C08" w:rsidRDefault="00D01C08">
            <w:pPr>
              <w:rPr>
                <w:snapToGrid w:val="0"/>
              </w:rPr>
            </w:pPr>
          </w:p>
          <w:p w14:paraId="07D75B59" w14:textId="77777777" w:rsidR="00D01C08" w:rsidRDefault="00D01C08">
            <w:pPr>
              <w:rPr>
                <w:snapToGrid w:val="0"/>
              </w:rPr>
            </w:pPr>
          </w:p>
          <w:p w14:paraId="6BD826D1" w14:textId="77777777" w:rsidR="00D01C08" w:rsidRDefault="00D01C08">
            <w:pPr>
              <w:rPr>
                <w:snapToGrid w:val="0"/>
              </w:rPr>
            </w:pPr>
          </w:p>
          <w:p w14:paraId="5E5616B0" w14:textId="77777777" w:rsidR="00D01C08" w:rsidRDefault="00D01C08">
            <w:pPr>
              <w:rPr>
                <w:snapToGrid w:val="0"/>
              </w:rPr>
            </w:pPr>
          </w:p>
          <w:p w14:paraId="27B13408" w14:textId="77777777" w:rsidR="00D01C08" w:rsidRDefault="00D01C08">
            <w:pPr>
              <w:rPr>
                <w:snapToGrid w:val="0"/>
              </w:rPr>
            </w:pPr>
          </w:p>
          <w:p w14:paraId="5425E56E" w14:textId="77777777" w:rsidR="00D01C08" w:rsidRDefault="00D01C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緑化計画平面図（□　別添図面のとおり）</w:t>
            </w:r>
          </w:p>
          <w:p w14:paraId="4CDF9496" w14:textId="77777777" w:rsidR="00D01C08" w:rsidRDefault="00D01C08">
            <w:pPr>
              <w:rPr>
                <w:snapToGrid w:val="0"/>
              </w:rPr>
            </w:pPr>
          </w:p>
          <w:p w14:paraId="38542059" w14:textId="77777777" w:rsidR="00D01C08" w:rsidRDefault="00D01C08">
            <w:pPr>
              <w:rPr>
                <w:snapToGrid w:val="0"/>
              </w:rPr>
            </w:pPr>
          </w:p>
          <w:p w14:paraId="0E69D8B7" w14:textId="77777777" w:rsidR="00D01C08" w:rsidRDefault="00D01C08">
            <w:pPr>
              <w:rPr>
                <w:snapToGrid w:val="0"/>
              </w:rPr>
            </w:pPr>
          </w:p>
          <w:p w14:paraId="0DABAAEB" w14:textId="77777777" w:rsidR="00D01C08" w:rsidRDefault="00D01C08">
            <w:pPr>
              <w:rPr>
                <w:snapToGrid w:val="0"/>
              </w:rPr>
            </w:pPr>
          </w:p>
          <w:p w14:paraId="0DC8A2F6" w14:textId="77777777" w:rsidR="00D01C08" w:rsidRDefault="00D01C08">
            <w:pPr>
              <w:rPr>
                <w:snapToGrid w:val="0"/>
              </w:rPr>
            </w:pPr>
          </w:p>
          <w:p w14:paraId="65206393" w14:textId="77777777" w:rsidR="00D01C08" w:rsidRDefault="00D01C08">
            <w:pPr>
              <w:rPr>
                <w:snapToGrid w:val="0"/>
              </w:rPr>
            </w:pPr>
          </w:p>
          <w:p w14:paraId="2698DEB0" w14:textId="77777777" w:rsidR="00D01C08" w:rsidRDefault="00D01C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構造図面等</w:t>
            </w:r>
          </w:p>
          <w:p w14:paraId="51A3C913" w14:textId="77777777" w:rsidR="00D01C08" w:rsidRDefault="00D01C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屋上緑化（□　なし　□　別添図面のとおり）</w:t>
            </w:r>
          </w:p>
          <w:p w14:paraId="1365AE27" w14:textId="77777777" w:rsidR="00D01C08" w:rsidRDefault="00D01C08">
            <w:pPr>
              <w:rPr>
                <w:snapToGrid w:val="0"/>
              </w:rPr>
            </w:pPr>
          </w:p>
          <w:p w14:paraId="3ED6D640" w14:textId="77777777" w:rsidR="00D01C08" w:rsidRDefault="00D01C08">
            <w:pPr>
              <w:rPr>
                <w:snapToGrid w:val="0"/>
              </w:rPr>
            </w:pPr>
          </w:p>
          <w:p w14:paraId="52E6250C" w14:textId="77777777" w:rsidR="00D01C08" w:rsidRDefault="00D01C08">
            <w:pPr>
              <w:rPr>
                <w:snapToGrid w:val="0"/>
              </w:rPr>
            </w:pPr>
          </w:p>
          <w:p w14:paraId="6228285B" w14:textId="77777777" w:rsidR="00D01C08" w:rsidRDefault="00D01C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壁面緑化（□　なし　□　別添図面のとおり）</w:t>
            </w:r>
          </w:p>
          <w:p w14:paraId="39A11396" w14:textId="77777777" w:rsidR="00D01C08" w:rsidRDefault="00D01C08">
            <w:pPr>
              <w:rPr>
                <w:snapToGrid w:val="0"/>
              </w:rPr>
            </w:pPr>
          </w:p>
          <w:p w14:paraId="737923E0" w14:textId="77777777" w:rsidR="00D01C08" w:rsidRDefault="00D01C08">
            <w:pPr>
              <w:rPr>
                <w:snapToGrid w:val="0"/>
              </w:rPr>
            </w:pPr>
          </w:p>
          <w:p w14:paraId="09624609" w14:textId="77777777" w:rsidR="00D01C08" w:rsidRDefault="00D01C08">
            <w:pPr>
              <w:rPr>
                <w:snapToGrid w:val="0"/>
              </w:rPr>
            </w:pPr>
          </w:p>
          <w:p w14:paraId="1A256BE9" w14:textId="77777777" w:rsidR="00D01C08" w:rsidRDefault="00D01C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駐車場の緑化舗装（□　なし　□　別添図面のとおり）</w:t>
            </w:r>
          </w:p>
          <w:p w14:paraId="28A99CAB" w14:textId="77777777" w:rsidR="00D01C08" w:rsidRDefault="00D01C08">
            <w:pPr>
              <w:rPr>
                <w:snapToGrid w:val="0"/>
              </w:rPr>
            </w:pPr>
          </w:p>
          <w:p w14:paraId="0DEC097E" w14:textId="77777777" w:rsidR="00D01C08" w:rsidRDefault="00D01C08">
            <w:pPr>
              <w:rPr>
                <w:snapToGrid w:val="0"/>
              </w:rPr>
            </w:pPr>
          </w:p>
          <w:p w14:paraId="3334D12F" w14:textId="77777777" w:rsidR="00D01C08" w:rsidRDefault="00D01C08">
            <w:pPr>
              <w:rPr>
                <w:snapToGrid w:val="0"/>
              </w:rPr>
            </w:pPr>
          </w:p>
          <w:p w14:paraId="0C49CA93" w14:textId="77777777" w:rsidR="00D01C08" w:rsidRDefault="00D01C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塀、フェンス等の工作物（□　なし　□　別添図面のとおり）</w:t>
            </w:r>
          </w:p>
        </w:tc>
      </w:tr>
    </w:tbl>
    <w:p w14:paraId="74659650" w14:textId="77777777" w:rsidR="00D01C08" w:rsidRDefault="00D01C08">
      <w:pPr>
        <w:rPr>
          <w:snapToGrid w:val="0"/>
        </w:rPr>
      </w:pPr>
    </w:p>
    <w:sectPr w:rsidR="00D01C0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D7C6" w14:textId="77777777" w:rsidR="00AC18E2" w:rsidRDefault="00AC18E2">
      <w:r>
        <w:separator/>
      </w:r>
    </w:p>
  </w:endnote>
  <w:endnote w:type="continuationSeparator" w:id="0">
    <w:p w14:paraId="28539859" w14:textId="77777777" w:rsidR="00AC18E2" w:rsidRDefault="00AC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49E0" w14:textId="77777777" w:rsidR="00AC18E2" w:rsidRDefault="00AC18E2">
      <w:r>
        <w:separator/>
      </w:r>
    </w:p>
  </w:footnote>
  <w:footnote w:type="continuationSeparator" w:id="0">
    <w:p w14:paraId="2E759F10" w14:textId="77777777" w:rsidR="00AC18E2" w:rsidRDefault="00AC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77B5"/>
    <w:rsid w:val="001777B6"/>
    <w:rsid w:val="001C2CD7"/>
    <w:rsid w:val="002C22DB"/>
    <w:rsid w:val="0051225E"/>
    <w:rsid w:val="007477B5"/>
    <w:rsid w:val="00AC18E2"/>
    <w:rsid w:val="00D0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E9A578"/>
  <w14:defaultImageDpi w14:val="0"/>
  <w15:docId w15:val="{4F6C8E7C-2306-4FD9-91FD-488EAE4F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2</TotalTime>
  <Pages>4</Pages>
  <Words>1023</Words>
  <Characters>919</Characters>
  <DocSecurity>0</DocSecurity>
  <Lines>7</Lines>
  <Paragraphs>3</Paragraphs>
  <ScaleCrop>false</ScaleCrop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2013-11-27T14:39:00Z</cp:lastPrinted>
  <dcterms:created xsi:type="dcterms:W3CDTF">2025-10-06T02:41:00Z</dcterms:created>
  <dcterms:modified xsi:type="dcterms:W3CDTF">2025-11-20T05:40:00Z</dcterms:modified>
</cp:coreProperties>
</file>